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kern w:val="28"/>
        </w:rPr>
        <w:id w:val="-240795504"/>
        <w:docPartObj>
          <w:docPartGallery w:val="Cover Pages"/>
          <w:docPartUnique/>
        </w:docPartObj>
      </w:sdtPr>
      <w:sdtEndPr>
        <w:rPr>
          <w:kern w:val="0"/>
          <w:sz w:val="56"/>
        </w:rPr>
      </w:sdtEndPr>
      <w:sdtContent>
        <w:p w14:paraId="07D071D6" w14:textId="77777777" w:rsidR="00A5718A" w:rsidRDefault="00A5718A">
          <w:pPr>
            <w:rPr>
              <w:kern w:val="28"/>
            </w:rPr>
          </w:pPr>
        </w:p>
        <w:p w14:paraId="62ABD5F6" w14:textId="465336A4" w:rsidR="00A5718A" w:rsidRDefault="003221E7">
          <w:pPr>
            <w:spacing w:line="276" w:lineRule="auto"/>
            <w:rPr>
              <w:rFonts w:asciiTheme="majorHAnsi" w:eastAsiaTheme="majorEastAsia" w:hAnsiTheme="majorHAnsi" w:cstheme="majorBidi"/>
              <w:caps/>
              <w:color w:val="000000" w:themeColor="text1"/>
              <w:spacing w:val="-20"/>
              <w:kern w:val="28"/>
              <w:sz w:val="56"/>
              <w:szCs w:val="52"/>
            </w:rPr>
          </w:pPr>
          <w:r>
            <w:rPr>
              <w:noProof/>
              <w:lang w:eastAsia="ja-JP"/>
            </w:rPr>
            <mc:AlternateContent>
              <mc:Choice Requires="wps">
                <w:drawing>
                  <wp:anchor distT="0" distB="0" distL="114300" distR="114300" simplePos="0" relativeHeight="251677696" behindDoc="0" locked="0" layoutInCell="1" allowOverlap="1" wp14:anchorId="01640FFE" wp14:editId="2A168551">
                    <wp:simplePos x="0" y="0"/>
                    <wp:positionH relativeFrom="margin">
                      <wp:align>left</wp:align>
                    </wp:positionH>
                    <wp:positionV relativeFrom="paragraph">
                      <wp:posOffset>5518467</wp:posOffset>
                    </wp:positionV>
                    <wp:extent cx="2676525" cy="452437"/>
                    <wp:effectExtent l="0" t="0" r="28575" b="24130"/>
                    <wp:wrapNone/>
                    <wp:docPr id="20" name="Text Box 20"/>
                    <wp:cNvGraphicFramePr/>
                    <a:graphic xmlns:a="http://schemas.openxmlformats.org/drawingml/2006/main">
                      <a:graphicData uri="http://schemas.microsoft.com/office/word/2010/wordprocessingShape">
                        <wps:wsp>
                          <wps:cNvSpPr txBox="1"/>
                          <wps:spPr>
                            <a:xfrm>
                              <a:off x="0" y="0"/>
                              <a:ext cx="2676525" cy="452437"/>
                            </a:xfrm>
                            <a:prstGeom prst="rect">
                              <a:avLst/>
                            </a:prstGeom>
                            <a:solidFill>
                              <a:schemeClr val="lt1"/>
                            </a:solidFill>
                            <a:ln w="6350">
                              <a:solidFill>
                                <a:prstClr val="black"/>
                              </a:solidFill>
                            </a:ln>
                          </wps:spPr>
                          <wps:txbx>
                            <w:txbxContent>
                              <w:p w14:paraId="2C6BBE38" w14:textId="2948E1CA" w:rsidR="003221E7" w:rsidRDefault="003221E7">
                                <w:r w:rsidRPr="003221E7">
                                  <w:rPr>
                                    <w:rFonts w:ascii="Times New Roman" w:eastAsia="Times New Roman" w:hAnsi="Times New Roman" w:cs="Times New Roman"/>
                                    <w:b/>
                                    <w:bCs/>
                                    <w:color w:val="70ACED"/>
                                    <w:sz w:val="20"/>
                                    <w:szCs w:val="20"/>
                                    <w:lang w:val="en-IN" w:eastAsia="en-IN"/>
                                  </w:rPr>
                                  <w:t>Rajendrakumar .</w:t>
                                </w:r>
                                <w:r w:rsidR="00653835">
                                  <w:rPr>
                                    <w:rFonts w:ascii="Times New Roman" w:eastAsia="Times New Roman" w:hAnsi="Times New Roman" w:cs="Times New Roman"/>
                                    <w:b/>
                                    <w:bCs/>
                                    <w:color w:val="70ACED"/>
                                    <w:sz w:val="20"/>
                                    <w:szCs w:val="20"/>
                                    <w:lang w:val="en-IN" w:eastAsia="en-IN"/>
                                  </w:rPr>
                                  <w:t>K</w:t>
                                </w:r>
                                <w:r w:rsidR="000B4D60">
                                  <w:rPr>
                                    <w:rFonts w:ascii="Times New Roman" w:eastAsia="Times New Roman" w:hAnsi="Times New Roman" w:cs="Times New Roman"/>
                                    <w:b/>
                                    <w:bCs/>
                                    <w:color w:val="70ACED"/>
                                    <w:sz w:val="20"/>
                                    <w:szCs w:val="20"/>
                                    <w:lang w:val="en-IN" w:eastAsia="en-IN"/>
                                  </w:rPr>
                                  <w:t>;</w:t>
                                </w:r>
                                <w:r w:rsidRPr="003221E7">
                                  <w:rPr>
                                    <w:rFonts w:ascii="Times New Roman" w:eastAsia="Times New Roman" w:hAnsi="Times New Roman" w:cs="Times New Roman"/>
                                    <w:b/>
                                    <w:bCs/>
                                    <w:color w:val="70ACED"/>
                                    <w:sz w:val="20"/>
                                    <w:szCs w:val="20"/>
                                    <w:lang w:val="en-IN" w:eastAsia="en-IN"/>
                                  </w:rPr>
                                  <w:t xml:space="preserve"> FCA</w:t>
                                </w:r>
                                <w:r w:rsidR="000B4D60">
                                  <w:rPr>
                                    <w:rFonts w:ascii="Times New Roman" w:eastAsia="Times New Roman" w:hAnsi="Times New Roman" w:cs="Times New Roman"/>
                                    <w:b/>
                                    <w:bCs/>
                                    <w:color w:val="70ACED"/>
                                    <w:sz w:val="20"/>
                                    <w:szCs w:val="20"/>
                                    <w:lang w:val="en-IN" w:eastAsia="en-IN"/>
                                  </w:rPr>
                                  <w:t>;</w:t>
                                </w:r>
                                <w:r w:rsidRPr="003221E7">
                                  <w:rPr>
                                    <w:rFonts w:ascii="Times New Roman" w:eastAsia="Times New Roman" w:hAnsi="Times New Roman" w:cs="Times New Roman"/>
                                    <w:b/>
                                    <w:bCs/>
                                    <w:color w:val="70ACED"/>
                                    <w:sz w:val="20"/>
                                    <w:szCs w:val="20"/>
                                    <w:lang w:val="en-IN" w:eastAsia="en-IN"/>
                                  </w:rPr>
                                  <w:t xml:space="preserve"> LLB;  CISA(USA); DISA (ICA); </w:t>
                                </w:r>
                                <w:r w:rsidRPr="003221E7">
                                  <w:rPr>
                                    <w:rFonts w:ascii="Times New Roman" w:eastAsia="Times New Roman" w:hAnsi="Times New Roman" w:cs="Times New Roman"/>
                                    <w:b/>
                                    <w:bCs/>
                                    <w:color w:val="70ACED"/>
                                    <w:sz w:val="24"/>
                                    <w:szCs w:val="24"/>
                                    <w:lang w:val="en-IN" w:eastAsia="en-IN"/>
                                  </w:rPr>
                                  <w:t>Dip.(Comp. Eng.)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640FFE" id="_x0000_t202" coordsize="21600,21600" o:spt="202" path="m,l,21600r21600,l21600,xe">
                    <v:stroke joinstyle="miter"/>
                    <v:path gradientshapeok="t" o:connecttype="rect"/>
                  </v:shapetype>
                  <v:shape id="Text Box 20" o:spid="_x0000_s1026" type="#_x0000_t202" style="position:absolute;margin-left:0;margin-top:434.5pt;width:210.75pt;height:35.6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" fillcolor="white [3201]" strokeweight=".5pt">
                    <v:textbox>
                      <w:txbxContent>
                        <w:p w14:paraId="2C6BBE38" w14:textId="2948E1CA" w:rsidR="003221E7" w:rsidRDefault="003221E7">
                          <w:r w:rsidRPr="003221E7">
                            <w:rPr>
                              <w:rFonts w:ascii="Times New Roman" w:eastAsia="Times New Roman" w:hAnsi="Times New Roman" w:cs="Times New Roman"/>
                              <w:b/>
                              <w:bCs/>
                              <w:color w:val="70ACED"/>
                              <w:sz w:val="20"/>
                              <w:szCs w:val="20"/>
                              <w:lang w:val="en-IN" w:eastAsia="en-IN"/>
                            </w:rPr>
                            <w:t>Rajendrakumar .</w:t>
                          </w:r>
                          <w:r w:rsidR="00653835">
                            <w:rPr>
                              <w:rFonts w:ascii="Times New Roman" w:eastAsia="Times New Roman" w:hAnsi="Times New Roman" w:cs="Times New Roman"/>
                              <w:b/>
                              <w:bCs/>
                              <w:color w:val="70ACED"/>
                              <w:sz w:val="20"/>
                              <w:szCs w:val="20"/>
                              <w:lang w:val="en-IN" w:eastAsia="en-IN"/>
                            </w:rPr>
                            <w:t>K</w:t>
                          </w:r>
                          <w:r w:rsidR="000B4D60">
                            <w:rPr>
                              <w:rFonts w:ascii="Times New Roman" w:eastAsia="Times New Roman" w:hAnsi="Times New Roman" w:cs="Times New Roman"/>
                              <w:b/>
                              <w:bCs/>
                              <w:color w:val="70ACED"/>
                              <w:sz w:val="20"/>
                              <w:szCs w:val="20"/>
                              <w:lang w:val="en-IN" w:eastAsia="en-IN"/>
                            </w:rPr>
                            <w:t>;</w:t>
                          </w:r>
                          <w:r w:rsidRPr="003221E7">
                            <w:rPr>
                              <w:rFonts w:ascii="Times New Roman" w:eastAsia="Times New Roman" w:hAnsi="Times New Roman" w:cs="Times New Roman"/>
                              <w:b/>
                              <w:bCs/>
                              <w:color w:val="70ACED"/>
                              <w:sz w:val="20"/>
                              <w:szCs w:val="20"/>
                              <w:lang w:val="en-IN" w:eastAsia="en-IN"/>
                            </w:rPr>
                            <w:t xml:space="preserve"> FCA</w:t>
                          </w:r>
                          <w:r w:rsidR="000B4D60">
                            <w:rPr>
                              <w:rFonts w:ascii="Times New Roman" w:eastAsia="Times New Roman" w:hAnsi="Times New Roman" w:cs="Times New Roman"/>
                              <w:b/>
                              <w:bCs/>
                              <w:color w:val="70ACED"/>
                              <w:sz w:val="20"/>
                              <w:szCs w:val="20"/>
                              <w:lang w:val="en-IN" w:eastAsia="en-IN"/>
                            </w:rPr>
                            <w:t>;</w:t>
                          </w:r>
                          <w:r w:rsidRPr="003221E7">
                            <w:rPr>
                              <w:rFonts w:ascii="Times New Roman" w:eastAsia="Times New Roman" w:hAnsi="Times New Roman" w:cs="Times New Roman"/>
                              <w:b/>
                              <w:bCs/>
                              <w:color w:val="70ACED"/>
                              <w:sz w:val="20"/>
                              <w:szCs w:val="20"/>
                              <w:lang w:val="en-IN" w:eastAsia="en-IN"/>
                            </w:rPr>
                            <w:t xml:space="preserve"> LLB;  CISA(USA); DISA (ICA); </w:t>
                          </w:r>
                          <w:r w:rsidRPr="003221E7">
                            <w:rPr>
                              <w:rFonts w:ascii="Times New Roman" w:eastAsia="Times New Roman" w:hAnsi="Times New Roman" w:cs="Times New Roman"/>
                              <w:b/>
                              <w:bCs/>
                              <w:color w:val="70ACED"/>
                              <w:sz w:val="24"/>
                              <w:szCs w:val="24"/>
                              <w:lang w:val="en-IN" w:eastAsia="en-IN"/>
                            </w:rPr>
                            <w:t>Dip.(Comp. Eng.)</w:t>
                          </w:r>
                        </w:p>
                      </w:txbxContent>
                    </v:textbox>
                    <w10:wrap anchorx="margin"/>
                  </v:shape>
                </w:pict>
              </mc:Fallback>
            </mc:AlternateContent>
          </w:r>
          <w:r w:rsidR="00500E87">
            <w:rPr>
              <w:noProof/>
              <w:lang w:eastAsia="ja-JP"/>
            </w:rPr>
            <mc:AlternateContent>
              <mc:Choice Requires="wps">
                <w:drawing>
                  <wp:anchor distT="0" distB="0" distL="114300" distR="114300" simplePos="0" relativeHeight="251669504" behindDoc="0" locked="0" layoutInCell="1" allowOverlap="1" wp14:anchorId="1F9C0E00" wp14:editId="768F6E1F">
                    <wp:simplePos x="0" y="0"/>
                    <wp:positionH relativeFrom="margin">
                      <wp:posOffset>161925</wp:posOffset>
                    </wp:positionH>
                    <wp:positionV relativeFrom="margin">
                      <wp:posOffset>6305549</wp:posOffset>
                    </wp:positionV>
                    <wp:extent cx="5854700" cy="662623"/>
                    <wp:effectExtent l="0" t="0" r="0" b="444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66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F03E4" w14:textId="3E72A040" w:rsidR="00A5718A" w:rsidRDefault="00813091">
                                <w:pPr>
                                  <w:pStyle w:val="Title"/>
                                  <w:rPr>
                                    <w:sz w:val="56"/>
                                  </w:rPr>
                                </w:pPr>
                                <w:sdt>
                                  <w:sdtPr>
                                    <w:rPr>
                                      <w:color w:val="000099"/>
                                      <w:sz w:val="40"/>
                                      <w:szCs w:val="40"/>
                                    </w:rPr>
                                    <w:alias w:val="Title"/>
                                    <w:id w:val="324249323"/>
                                    <w:dataBinding w:prefixMappings="xmlns:ns0='http://schemas.openxmlformats.org/package/2006/metadata/core-properties' xmlns:ns1='http://purl.org/dc/elements/1.1/'" w:xpath="/ns0:coreProperties[1]/ns1:title[1]" w:storeItemID="{6C3C8BC8-F283-45AE-878A-BAB7291924A1}"/>
                                    <w:text/>
                                  </w:sdtPr>
                                  <w:sdtEndPr/>
                                  <w:sdtContent>
                                    <w:r w:rsidR="00653835">
                                      <w:rPr>
                                        <w:color w:val="000099"/>
                                        <w:sz w:val="40"/>
                                        <w:szCs w:val="40"/>
                                      </w:rPr>
                                      <w:t>block chain- intuition</w:t>
                                    </w:r>
                                  </w:sdtContent>
                                </w:sdt>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 w14:anchorId="1F9C0E00" id="Text Box 26" o:spid="_x0000_s1027" type="#_x0000_t202" style="position:absolute;margin-left:12.75pt;margin-top:496.5pt;width:461pt;height:52.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" filled="f" stroked="f">
                    <v:textbox>
                      <w:txbxContent>
                        <w:p w14:paraId="31CF03E4" w14:textId="3E72A040" w:rsidR="00A5718A" w:rsidRDefault="00F5462F">
                          <w:pPr>
                            <w:pStyle w:val="Title"/>
                            <w:rPr>
                              <w:sz w:val="56"/>
                            </w:rPr>
                          </w:pPr>
                          <w:sdt>
                            <w:sdtPr>
                              <w:rPr>
                                <w:color w:val="000099"/>
                                <w:sz w:val="40"/>
                                <w:szCs w:val="40"/>
                              </w:rPr>
                              <w:alias w:val="Title"/>
                              <w:id w:val="324249323"/>
                              <w:dataBinding w:prefixMappings="xmlns:ns0='http://schemas.openxmlformats.org/package/2006/metadata/core-properties' xmlns:ns1='http://purl.org/dc/elements/1.1/'" w:xpath="/ns0:coreProperties[1]/ns1:title[1]" w:storeItemID="{6C3C8BC8-F283-45AE-878A-BAB7291924A1}"/>
                              <w:text/>
                            </w:sdtPr>
                            <w:sdtEndPr/>
                            <w:sdtContent>
                              <w:r w:rsidR="00653835">
                                <w:rPr>
                                  <w:color w:val="000099"/>
                                  <w:sz w:val="40"/>
                                  <w:szCs w:val="40"/>
                                </w:rPr>
                                <w:t>block chain- intuition</w:t>
                              </w:r>
                            </w:sdtContent>
                          </w:sdt>
                        </w:p>
                      </w:txbxContent>
                    </v:textbox>
                    <w10:wrap anchorx="margin" anchory="margin"/>
                  </v:shape>
                </w:pict>
              </mc:Fallback>
            </mc:AlternateContent>
          </w:r>
          <w:r w:rsidR="00A11AD9">
            <w:rPr>
              <w:noProof/>
              <w:lang w:eastAsia="ja-JP"/>
            </w:rPr>
            <mc:AlternateContent>
              <mc:Choice Requires="wps">
                <w:drawing>
                  <wp:anchor distT="0" distB="0" distL="114300" distR="114300" simplePos="0" relativeHeight="251668480" behindDoc="0" locked="0" layoutInCell="1" allowOverlap="1" wp14:anchorId="30B6630A" wp14:editId="27588A24">
                    <wp:simplePos x="0" y="0"/>
                    <wp:positionH relativeFrom="margin">
                      <wp:align>left</wp:align>
                    </wp:positionH>
                    <mc:AlternateContent>
                      <mc:Choice Requires="wp14">
                        <wp:positionV relativeFrom="margin">
                          <wp14:pctPosVOffset>87000</wp14:pctPosVOffset>
                        </wp:positionV>
                      </mc:Choice>
                      <mc:Fallback>
                        <wp:positionV relativeFrom="page">
                          <wp:posOffset>8242935</wp:posOffset>
                        </wp:positionV>
                      </mc:Fallback>
                    </mc:AlternateContent>
                    <wp:extent cx="6016625" cy="1014412"/>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014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C1652" w14:textId="609F4929" w:rsidR="00A5718A" w:rsidRDefault="009B5B7E" w:rsidP="00500E87">
                                <w:pPr>
                                  <w:jc w:val="both"/>
                                </w:pPr>
                                <w:r>
                                  <w:t xml:space="preserve">Block chain is a disruptive technology that is set to change the landscape of </w:t>
                                </w:r>
                                <w:r w:rsidR="00A11AD9">
                                  <w:t>computing in</w:t>
                                </w:r>
                                <w:r>
                                  <w:t xml:space="preserve"> </w:t>
                                </w:r>
                                <w:r w:rsidR="00653835">
                                  <w:t>this decade</w:t>
                                </w:r>
                                <w:r>
                                  <w:t xml:space="preserve"> or </w:t>
                                </w:r>
                                <w:r w:rsidR="00653835">
                                  <w:t>next</w:t>
                                </w:r>
                                <w:r>
                                  <w:t>. Th</w:t>
                                </w:r>
                                <w:r w:rsidR="00A11AD9">
                                  <w:t>is</w:t>
                                </w:r>
                                <w:r>
                                  <w:t xml:space="preserve"> technology </w:t>
                                </w:r>
                                <w:r w:rsidR="00A11AD9">
                                  <w:t>h</w:t>
                                </w:r>
                                <w:r>
                                  <w:t>as its origin in the 1980s</w:t>
                                </w:r>
                                <w:r w:rsidR="00A11AD9">
                                  <w:t xml:space="preserve"> with the search for a solution for time stamping of documents</w:t>
                                </w:r>
                                <w:r w:rsidR="009F1158">
                                  <w:t>.</w:t>
                                </w:r>
                                <w:r w:rsidR="00A11AD9">
                                  <w:t xml:space="preserve"> It is set to bloom fully in another decade and the technology already has its off shoot in </w:t>
                                </w:r>
                                <w:r w:rsidR="00644E13">
                                  <w:t xml:space="preserve">the </w:t>
                                </w:r>
                                <w:r w:rsidR="00A11AD9">
                                  <w:t>birth of cryptocurrencies which draw its fiat from no sovereign power on earth.</w:t>
                                </w:r>
                                <w:r>
                                  <w:t xml:space="preserve">  </w:t>
                                </w:r>
                              </w:p>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 w14:anchorId="30B6630A" id="Text Box 24" o:spid="_x0000_s1028" type="#_x0000_t202" style="position:absolute;margin-left:0;margin-top:0;width:473.75pt;height:79.85pt;z-index:251668480;visibility:visible;mso-wrap-style:square;mso-width-percent:940;mso-height-percent:0;mso-top-percent:870;mso-wrap-distance-left:9pt;mso-wrap-distance-top:0;mso-wrap-distance-right:9pt;mso-wrap-distance-bottom:0;mso-position-horizontal:left;mso-position-horizontal-relative:margin;mso-position-vertical-relative:margin;mso-width-percent:940;mso-height-percent:0;mso-top-percent:87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" filled="f" stroked="f">
                    <v:textbox>
                      <w:txbxContent>
                        <w:p w14:paraId="247C1652" w14:textId="609F4929" w:rsidR="00A5718A" w:rsidRDefault="009B5B7E" w:rsidP="00500E87">
                          <w:pPr>
                            <w:jc w:val="both"/>
                          </w:pPr>
                          <w:r>
                            <w:t xml:space="preserve">Block chain is a disruptive technology that is set to change the landscape of </w:t>
                          </w:r>
                          <w:r w:rsidR="00A11AD9">
                            <w:t>computing in</w:t>
                          </w:r>
                          <w:r>
                            <w:t xml:space="preserve"> </w:t>
                          </w:r>
                          <w:r w:rsidR="00653835">
                            <w:t>this decade</w:t>
                          </w:r>
                          <w:r>
                            <w:t xml:space="preserve"> or </w:t>
                          </w:r>
                          <w:r w:rsidR="00653835">
                            <w:t>next</w:t>
                          </w:r>
                          <w:r>
                            <w:t>. Th</w:t>
                          </w:r>
                          <w:r w:rsidR="00A11AD9">
                            <w:t>is</w:t>
                          </w:r>
                          <w:r>
                            <w:t xml:space="preserve"> technology </w:t>
                          </w:r>
                          <w:r w:rsidR="00A11AD9">
                            <w:t>h</w:t>
                          </w:r>
                          <w:r>
                            <w:t>as its origin in the 1980s</w:t>
                          </w:r>
                          <w:r w:rsidR="00A11AD9">
                            <w:t xml:space="preserve"> with the search for a solution for time stamping of documents</w:t>
                          </w:r>
                          <w:r w:rsidR="009F1158">
                            <w:t>.</w:t>
                          </w:r>
                          <w:r w:rsidR="00A11AD9">
                            <w:t xml:space="preserve"> It is set to bloom fully in another decade and the technology already has its off shoot in </w:t>
                          </w:r>
                          <w:r w:rsidR="00644E13">
                            <w:t xml:space="preserve">the </w:t>
                          </w:r>
                          <w:r w:rsidR="00A11AD9">
                            <w:t>birth of cryptocurrencies which draw its fiat from no sovereign power on earth.</w:t>
                          </w:r>
                          <w:r>
                            <w:t xml:space="preserve">  </w:t>
                          </w:r>
                        </w:p>
                      </w:txbxContent>
                    </v:textbox>
                    <w10:wrap anchorx="margin" anchory="margin"/>
                  </v:shape>
                </w:pict>
              </mc:Fallback>
            </mc:AlternateContent>
          </w:r>
          <w:r w:rsidR="00DB1796">
            <w:rPr>
              <w:noProof/>
              <w:lang w:eastAsia="ja-JP"/>
            </w:rPr>
            <mc:AlternateContent>
              <mc:Choice Requires="wps">
                <w:drawing>
                  <wp:anchor distT="0" distB="0" distL="114300" distR="114300" simplePos="0" relativeHeight="251674624" behindDoc="0" locked="0" layoutInCell="1" allowOverlap="1" wp14:anchorId="39FEBB09" wp14:editId="3C6D3499">
                    <wp:simplePos x="0" y="0"/>
                    <wp:positionH relativeFrom="margin">
                      <wp:align>left</wp:align>
                    </wp:positionH>
                    <mc:AlternateContent>
                      <mc:Choice Requires="wp14">
                        <wp:positionV relativeFrom="margin">
                          <wp14:pctPosVOffset>80000</wp14:pctPosVOffset>
                        </wp:positionV>
                      </mc:Choice>
                      <mc:Fallback>
                        <wp:positionV relativeFrom="page">
                          <wp:posOffset>7635240</wp:posOffset>
                        </wp:positionV>
                      </mc:Fallback>
                    </mc:AlternateContent>
                    <wp:extent cx="6272530" cy="56642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706B1" w14:textId="3D0535FD" w:rsidR="00A5718A" w:rsidRDefault="00813091" w:rsidP="003221E7">
                                <w:pPr>
                                  <w:pStyle w:val="Subtitle"/>
                                </w:pPr>
                                <w:sdt>
                                  <w:sdtPr>
                                    <w:rPr>
                                      <w:rFonts w:ascii="Times New Roman" w:eastAsia="Times New Roman" w:hAnsi="Times New Roman" w:cs="Times New Roman"/>
                                      <w:b/>
                                      <w:bCs/>
                                      <w:iCs w:val="0"/>
                                      <w:caps w:val="0"/>
                                      <w:color w:val="70ACED"/>
                                      <w:sz w:val="24"/>
                                      <w:lang w:val="en-IN" w:eastAsia="en-IN"/>
                                    </w:rPr>
                                    <w:alias w:val="Subtitle"/>
                                    <w:id w:val="1122268177"/>
                                    <w:dataBinding w:prefixMappings="xmlns:ns0='http://schemas.openxmlformats.org/package/2006/metadata/core-properties' xmlns:ns1='http://purl.org/dc/elements/1.1/'" w:xpath="/ns0:coreProperties[1]/ns1:subject[1]" w:storeItemID="{6C3C8BC8-F283-45AE-878A-BAB7291924A1}"/>
                                    <w:text/>
                                  </w:sdtPr>
                                  <w:sdtEndPr/>
                                  <w:sdtContent>
                                    <w:r w:rsidR="003221E7" w:rsidRPr="003221E7">
                                      <w:rPr>
                                        <w:rFonts w:ascii="Times New Roman" w:eastAsia="Times New Roman" w:hAnsi="Times New Roman" w:cs="Times New Roman"/>
                                        <w:b/>
                                        <w:bCs/>
                                        <w:iCs w:val="0"/>
                                        <w:caps w:val="0"/>
                                        <w:color w:val="70ACED"/>
                                        <w:sz w:val="24"/>
                                        <w:lang w:val="en-IN" w:eastAsia="en-IN"/>
                                      </w:rPr>
                                      <w:t>Block chain- freedom from chains?</w:t>
                                    </w:r>
                                  </w:sdtContent>
                                </w:sdt>
                              </w:p>
                            </w:txbxContent>
                          </wps:txbx>
                          <wps:bodyPr rot="0" vert="horz" wrap="square" lIns="91440" tIns="45720" rIns="91440" bIns="45720" anchor="t" anchorCtr="0" upright="1">
                            <a:noAutofit/>
                          </wps:bodyPr>
                        </wps:wsp>
                      </a:graphicData>
                    </a:graphic>
                    <wp14:sizeRelH relativeFrom="margin">
                      <wp14:pctWidth>98000</wp14:pctWidth>
                    </wp14:sizeRelH>
                    <wp14:sizeRelV relativeFrom="page">
                      <wp14:pctHeight>0</wp14:pctHeight>
                    </wp14:sizeRelV>
                  </wp:anchor>
                </w:drawing>
              </mc:Choice>
              <mc:Fallback>
                <w:pict>
                  <v:shape w14:anchorId="39FEBB09" id="Text Box 11" o:spid="_x0000_s1029" type="#_x0000_t202" style="position:absolute;margin-left:0;margin-top:0;width:493.9pt;height:44.6pt;z-index:251674624;visibility:visible;mso-wrap-style:square;mso-width-percent:980;mso-height-percent:0;mso-top-percent:800;mso-wrap-distance-left:9pt;mso-wrap-distance-top:0;mso-wrap-distance-right:9pt;mso-wrap-distance-bottom:0;mso-position-horizontal:left;mso-position-horizontal-relative:margin;mso-position-vertical-relative:margin;mso-width-percent:980;mso-height-percent:0;mso-top-percent:8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" filled="f" stroked="f">
                    <v:textbox>
                      <w:txbxContent>
                        <w:p w14:paraId="739706B1" w14:textId="3D0535FD" w:rsidR="00A5718A" w:rsidRDefault="00F5462F" w:rsidP="003221E7">
                          <w:pPr>
                            <w:pStyle w:val="Subtitle"/>
                          </w:pPr>
                          <w:sdt>
                            <w:sdtPr>
                              <w:rPr>
                                <w:rFonts w:ascii="Times New Roman" w:eastAsia="Times New Roman" w:hAnsi="Times New Roman" w:cs="Times New Roman"/>
                                <w:b/>
                                <w:bCs/>
                                <w:iCs w:val="0"/>
                                <w:caps w:val="0"/>
                                <w:color w:val="70ACED"/>
                                <w:sz w:val="24"/>
                                <w:lang w:val="en-IN" w:eastAsia="en-IN"/>
                              </w:rPr>
                              <w:alias w:val="Subtitle"/>
                              <w:id w:val="1122268177"/>
                              <w:dataBinding w:prefixMappings="xmlns:ns0='http://schemas.openxmlformats.org/package/2006/metadata/core-properties' xmlns:ns1='http://purl.org/dc/elements/1.1/'" w:xpath="/ns0:coreProperties[1]/ns1:subject[1]" w:storeItemID="{6C3C8BC8-F283-45AE-878A-BAB7291924A1}"/>
                              <w:text/>
                            </w:sdtPr>
                            <w:sdtEndPr/>
                            <w:sdtContent>
                              <w:r w:rsidR="003221E7" w:rsidRPr="003221E7">
                                <w:rPr>
                                  <w:rFonts w:ascii="Times New Roman" w:eastAsia="Times New Roman" w:hAnsi="Times New Roman" w:cs="Times New Roman"/>
                                  <w:b/>
                                  <w:bCs/>
                                  <w:iCs w:val="0"/>
                                  <w:caps w:val="0"/>
                                  <w:color w:val="70ACED"/>
                                  <w:sz w:val="24"/>
                                  <w:lang w:val="en-IN" w:eastAsia="en-IN"/>
                                </w:rPr>
                                <w:t>Block chain- freedom from chains?</w:t>
                              </w:r>
                            </w:sdtContent>
                          </w:sdt>
                        </w:p>
                      </w:txbxContent>
                    </v:textbox>
                    <w10:wrap anchorx="margin" anchory="margin"/>
                  </v:shape>
                </w:pict>
              </mc:Fallback>
            </mc:AlternateContent>
          </w:r>
          <w:r w:rsidR="009B5B7E">
            <w:rPr>
              <w:noProof/>
              <w:lang w:eastAsia="ja-JP"/>
            </w:rPr>
            <w:drawing>
              <wp:inline distT="0" distB="0" distL="0" distR="0" wp14:anchorId="0DA53428" wp14:editId="30E3B5C1">
                <wp:extent cx="6182360" cy="5976937"/>
                <wp:effectExtent l="0" t="0" r="889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extLst>
                            <a:ext uri="{28A0092B-C50C-407E-A947-70E740481C1C}">
                              <a14:useLocalDpi xmlns:a14="http://schemas.microsoft.com/office/drawing/2010/main" val="0"/>
                            </a:ext>
                          </a:extLst>
                        </a:blip>
                        <a:stretch>
                          <a:fillRect/>
                        </a:stretch>
                      </pic:blipFill>
                      <pic:spPr>
                        <a:xfrm>
                          <a:off x="0" y="0"/>
                          <a:ext cx="6194388" cy="5988566"/>
                        </a:xfrm>
                        <a:prstGeom prst="rect">
                          <a:avLst/>
                        </a:prstGeom>
                      </pic:spPr>
                    </pic:pic>
                  </a:graphicData>
                </a:graphic>
              </wp:inline>
            </w:drawing>
          </w:r>
          <w:r w:rsidR="00DB1796">
            <w:rPr>
              <w:noProof/>
              <w:lang w:eastAsia="ja-JP"/>
            </w:rPr>
            <mc:AlternateContent>
              <mc:Choice Requires="wps">
                <w:drawing>
                  <wp:anchor distT="0" distB="0" distL="114300" distR="114300" simplePos="0" relativeHeight="251672576" behindDoc="0" locked="0" layoutInCell="1" allowOverlap="1" wp14:anchorId="4F752D97" wp14:editId="5D62D1E5">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5FC60AF1" id="Rectangle 9" o:spid="_x0000_s1026" style="position:absolute;margin-left:0;margin-top:0;width:10.1pt;height:222.3pt;z-index:25167257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" fillcolor="#d1282e [3215]" stroked="f">
                    <w10:wrap anchorx="margin" anchory="margin"/>
                  </v:rect>
                </w:pict>
              </mc:Fallback>
            </mc:AlternateContent>
          </w:r>
          <w:r w:rsidR="00DB1796">
            <w:rPr>
              <w:noProof/>
              <w:lang w:eastAsia="ja-JP"/>
            </w:rPr>
            <mc:AlternateContent>
              <mc:Choice Requires="wps">
                <w:drawing>
                  <wp:anchor distT="0" distB="0" distL="114300" distR="114300" simplePos="0" relativeHeight="251671552" behindDoc="0" locked="0" layoutInCell="1" allowOverlap="1" wp14:anchorId="331B2871" wp14:editId="33EB4042">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4E7A3181" id="Rectangle 8" o:spid="_x0000_s1026" style="position:absolute;margin-left:0;margin-top:0;width:10.1pt;height:495.9pt;z-index:25167155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" fillcolor="black [3213]" stroked="f">
                    <w10:wrap anchorx="margin" anchory="margin"/>
                  </v:rect>
                </w:pict>
              </mc:Fallback>
            </mc:AlternateContent>
          </w:r>
          <w:r w:rsidR="00DB1796">
            <w:rPr>
              <w:noProof/>
              <w:lang w:eastAsia="ja-JP"/>
            </w:rPr>
            <mc:AlternateContent>
              <mc:Choice Requires="wps">
                <w:drawing>
                  <wp:anchor distT="0" distB="0" distL="114300" distR="114300" simplePos="0" relativeHeight="251670528" behindDoc="0" locked="0" layoutInCell="1" allowOverlap="1" wp14:anchorId="630CE935" wp14:editId="7FFEBAFD">
                    <wp:simplePos x="0" y="0"/>
                    <wp:positionH relativeFrom="margin">
                      <wp:align>center</wp:align>
                    </wp:positionH>
                    <wp:positionV relativeFrom="margin">
                      <wp:align>center</wp:align>
                    </wp:positionV>
                    <wp:extent cx="6839585" cy="9121140"/>
                    <wp:effectExtent l="0" t="0" r="9525"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17AD96A6" id="Rectangle 4" o:spid="_x0000_s1026" style="position:absolute;margin-left:0;margin-top:0;width:538.55pt;height:718.2pt;z-index:25167052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" filled="f" strokecolor="black [3213]">
                    <w10:wrap anchorx="margin" anchory="margin"/>
                  </v:rect>
                </w:pict>
              </mc:Fallback>
            </mc:AlternateContent>
          </w:r>
          <w:r w:rsidR="00DB1796">
            <w:rPr>
              <w:sz w:val="56"/>
            </w:rPr>
            <w:br w:type="page"/>
          </w:r>
        </w:p>
      </w:sdtContent>
    </w:sdt>
    <w:sdt>
      <w:sdtPr>
        <w:id w:val="633372245"/>
        <w:placeholder>
          <w:docPart w:val="031F56F10A084784AC32287EC4D25CF1"/>
        </w:placeholder>
        <w:dataBinding w:prefixMappings="xmlns:ns0='http://schemas.openxmlformats.org/package/2006/metadata/core-properties' xmlns:ns1='http://purl.org/dc/elements/1.1/'" w:xpath="/ns0:coreProperties[1]/ns1:title[1]" w:storeItemID="{6C3C8BC8-F283-45AE-878A-BAB7291924A1}"/>
        <w:text/>
      </w:sdtPr>
      <w:sdtEndPr/>
      <w:sdtContent>
        <w:p w14:paraId="753C398C" w14:textId="38B6FF17" w:rsidR="00A5718A" w:rsidRDefault="00653835">
          <w:pPr>
            <w:pStyle w:val="Title"/>
          </w:pPr>
          <w:r>
            <w:t>block chain- intuition</w:t>
          </w:r>
        </w:p>
      </w:sdtContent>
    </w:sdt>
    <w:p w14:paraId="2278A161" w14:textId="51652FB0" w:rsidR="00A5718A" w:rsidRDefault="00813091">
      <w:pPr>
        <w:pStyle w:val="Subtitle"/>
      </w:pPr>
      <w:sdt>
        <w:sdtPr>
          <w:id w:val="1161806749"/>
          <w:placeholder>
            <w:docPart w:val="43ED03EE400044D7B744365CE7F46B32"/>
          </w:placeholder>
          <w:dataBinding w:prefixMappings="xmlns:ns0='http://schemas.openxmlformats.org/package/2006/metadata/core-properties' xmlns:ns1='http://purl.org/dc/elements/1.1/'" w:xpath="/ns0:coreProperties[1]/ns1:subject[1]" w:storeItemID="{6C3C8BC8-F283-45AE-878A-BAB7291924A1}"/>
          <w:text/>
        </w:sdtPr>
        <w:sdtEndPr/>
        <w:sdtContent>
          <w:r w:rsidR="003221E7">
            <w:t>Block chain- freedom from chains?</w:t>
          </w:r>
        </w:sdtContent>
      </w:sdt>
      <w:r w:rsidR="00DB1796">
        <w:t xml:space="preserve"> </w:t>
      </w:r>
      <w:r w:rsidR="00DB1796">
        <w:rPr>
          <w:noProof/>
          <w:lang w:eastAsia="ja-JP"/>
        </w:rPr>
        <mc:AlternateContent>
          <mc:Choice Requires="wpg">
            <w:drawing>
              <wp:anchor distT="0" distB="0" distL="182880" distR="182880" simplePos="0" relativeHeight="251676672" behindDoc="0" locked="0" layoutInCell="1" allowOverlap="1" wp14:anchorId="53E74E5A" wp14:editId="311C0E34">
                <wp:simplePos x="0" y="0"/>
                <mc:AlternateContent>
                  <mc:Choice Requires="wp14">
                    <wp:positionH relativeFrom="margin">
                      <wp14:pctPosHOffset>72000</wp14:pctPosHOffset>
                    </wp:positionH>
                  </mc:Choice>
                  <mc:Fallback>
                    <wp:positionH relativeFrom="page">
                      <wp:posOffset>5293995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2048510" cy="9121269"/>
                <wp:effectExtent l="0" t="0" r="8890" b="3810"/>
                <wp:wrapSquare wrapText="bothSides"/>
                <wp:docPr id="14" name="Group 14"/>
                <wp:cNvGraphicFramePr/>
                <a:graphic xmlns:a="http://schemas.openxmlformats.org/drawingml/2006/main">
                  <a:graphicData uri="http://schemas.microsoft.com/office/word/2010/wordprocessingGroup">
                    <wpg:wgp>
                      <wpg:cNvGrpSpPr/>
                      <wpg:grpSpPr>
                        <a:xfrm>
                          <a:off x="0" y="0"/>
                          <a:ext cx="2048510" cy="9121269"/>
                          <a:chOff x="0" y="0"/>
                          <a:chExt cx="2048510" cy="9121269"/>
                        </a:xfrm>
                      </wpg:grpSpPr>
                      <wps:wsp>
                        <wps:cNvPr id="8" name="Rectangle 18"/>
                        <wps:cNvSpPr>
                          <a:spLocks noChangeArrowheads="1"/>
                        </wps:cNvSpPr>
                        <wps:spPr bwMode="auto">
                          <a:xfrm>
                            <a:off x="0" y="6298059"/>
                            <a:ext cx="204851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
                        <wps:cNvSpPr>
                          <a:spLocks noChangeArrowheads="1"/>
                        </wps:cNvSpPr>
                        <wps:spPr bwMode="auto">
                          <a:xfrm>
                            <a:off x="0" y="0"/>
                            <a:ext cx="204851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14"/>
                        <wps:cNvSpPr txBox="1">
                          <a:spLocks noChangeArrowheads="1"/>
                        </wps:cNvSpPr>
                        <wps:spPr bwMode="auto">
                          <a:xfrm>
                            <a:off x="143838" y="215758"/>
                            <a:ext cx="1604645" cy="8680806"/>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D9E3C" w14:textId="325CECE8" w:rsidR="00A5718A" w:rsidRDefault="00A5718A">
                              <w:pPr>
                                <w:pStyle w:val="Subtitle"/>
                                <w:rPr>
                                  <w:color w:val="C8C8B1" w:themeColor="background2"/>
                                </w:rPr>
                              </w:pPr>
                            </w:p>
                            <w:p w14:paraId="5143AF5F" w14:textId="77777777" w:rsidR="00500E87" w:rsidRDefault="00500E87" w:rsidP="00500E87">
                              <w:pPr>
                                <w:pStyle w:val="Subtitle"/>
                                <w:rPr>
                                  <w:color w:val="C8C8B1" w:themeColor="background2"/>
                                </w:rPr>
                              </w:pPr>
                            </w:p>
                            <w:p w14:paraId="51FF82AF" w14:textId="77777777" w:rsidR="00500E87" w:rsidRDefault="00500E87" w:rsidP="00500E87">
                              <w:pPr>
                                <w:pStyle w:val="Subtitle"/>
                                <w:rPr>
                                  <w:color w:val="C8C8B1" w:themeColor="background2"/>
                                </w:rPr>
                              </w:pPr>
                            </w:p>
                            <w:p w14:paraId="48784484" w14:textId="0690A57A" w:rsidR="00500E87" w:rsidRDefault="00500E87" w:rsidP="00500E87">
                              <w:pPr>
                                <w:pStyle w:val="Subtitle"/>
                                <w:rPr>
                                  <w:color w:val="C8C8B1" w:themeColor="background2"/>
                                </w:rPr>
                              </w:pPr>
                              <w:r>
                                <w:rPr>
                                  <w:noProof/>
                                  <w:color w:val="FFFFFF" w:themeColor="background1"/>
                                </w:rPr>
                                <w:drawing>
                                  <wp:inline distT="0" distB="0" distL="0" distR="0" wp14:anchorId="7628DD82" wp14:editId="42E4E9C0">
                                    <wp:extent cx="1414780" cy="19329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extLst>
                                                <a:ext uri="{28A0092B-C50C-407E-A947-70E740481C1C}">
                                                  <a14:useLocalDpi xmlns:a14="http://schemas.microsoft.com/office/drawing/2010/main" val="0"/>
                                                </a:ext>
                                              </a:extLst>
                                            </a:blip>
                                            <a:stretch>
                                              <a:fillRect/>
                                            </a:stretch>
                                          </pic:blipFill>
                                          <pic:spPr>
                                            <a:xfrm>
                                              <a:off x="0" y="0"/>
                                              <a:ext cx="1414780" cy="1932940"/>
                                            </a:xfrm>
                                            <a:prstGeom prst="rect">
                                              <a:avLst/>
                                            </a:prstGeom>
                                          </pic:spPr>
                                        </pic:pic>
                                      </a:graphicData>
                                    </a:graphic>
                                  </wp:inline>
                                </w:drawing>
                              </w:r>
                            </w:p>
                            <w:p w14:paraId="39598C42" w14:textId="77777777" w:rsidR="00500E87" w:rsidRDefault="00500E87" w:rsidP="00500E87">
                              <w:pPr>
                                <w:pStyle w:val="Subtitle"/>
                                <w:rPr>
                                  <w:color w:val="C8C8B1" w:themeColor="background2"/>
                                </w:rPr>
                              </w:pPr>
                            </w:p>
                            <w:p w14:paraId="672DFADE" w14:textId="65C9A262" w:rsidR="00500E87" w:rsidRDefault="00500E87" w:rsidP="00500E87">
                              <w:pPr>
                                <w:pStyle w:val="Subtitle"/>
                                <w:rPr>
                                  <w:color w:val="C8C8B1" w:themeColor="background2"/>
                                </w:rPr>
                              </w:pPr>
                            </w:p>
                            <w:p w14:paraId="509D7EF3" w14:textId="77777777" w:rsidR="00500E87" w:rsidRDefault="00500E87" w:rsidP="00500E87">
                              <w:pPr>
                                <w:pStyle w:val="Subtitle"/>
                                <w:rPr>
                                  <w:color w:val="C8C8B1" w:themeColor="background2"/>
                                </w:rPr>
                              </w:pPr>
                            </w:p>
                            <w:p w14:paraId="5F809549" w14:textId="77777777" w:rsidR="00500E87" w:rsidRDefault="00500E87" w:rsidP="00500E87">
                              <w:pPr>
                                <w:pStyle w:val="Subtitle"/>
                                <w:rPr>
                                  <w:color w:val="C8C8B1" w:themeColor="background2"/>
                                </w:rPr>
                              </w:pPr>
                            </w:p>
                            <w:p w14:paraId="7B0BF6CE" w14:textId="77777777" w:rsidR="00500E87" w:rsidRDefault="00500E87" w:rsidP="00500E87">
                              <w:pPr>
                                <w:pStyle w:val="Subtitle"/>
                                <w:rPr>
                                  <w:color w:val="C8C8B1" w:themeColor="background2"/>
                                </w:rPr>
                              </w:pPr>
                            </w:p>
                            <w:p w14:paraId="176C0CAC" w14:textId="031295DD" w:rsidR="00500E87" w:rsidRDefault="00500E87" w:rsidP="00500E87">
                              <w:pPr>
                                <w:pStyle w:val="Subtitle"/>
                                <w:rPr>
                                  <w:color w:val="C8C8B1" w:themeColor="background2"/>
                                </w:rPr>
                              </w:pPr>
                              <w:r>
                                <w:rPr>
                                  <w:color w:val="C8C8B1" w:themeColor="background2"/>
                                </w:rPr>
                                <w:t xml:space="preserve">crypto chain </w:t>
                              </w:r>
                              <w:proofErr w:type="gramStart"/>
                              <w:r>
                                <w:rPr>
                                  <w:color w:val="C8C8B1" w:themeColor="background2"/>
                                </w:rPr>
                                <w:t>for  blocks</w:t>
                              </w:r>
                              <w:proofErr w:type="gramEnd"/>
                              <w:r>
                                <w:rPr>
                                  <w:color w:val="C8C8B1" w:themeColor="background2"/>
                                </w:rPr>
                                <w:t xml:space="preserve"> of data</w:t>
                              </w:r>
                            </w:p>
                            <w:p w14:paraId="637C4115" w14:textId="5EA49B63" w:rsidR="00A5718A" w:rsidRDefault="00A5718A">
                              <w:pPr>
                                <w:spacing w:line="480" w:lineRule="auto"/>
                                <w:rPr>
                                  <w:color w:val="FFFFFF" w:themeColor="background1"/>
                                </w:rPr>
                              </w:pPr>
                            </w:p>
                          </w:txbxContent>
                        </wps:txbx>
                        <wps:bodyPr rot="0" vert="horz" wrap="square" lIns="91440" tIns="45720" rIns="91440" bIns="45720" anchor="t" anchorCtr="0" upright="1">
                          <a:noAutofit/>
                        </wps:bodyPr>
                      </wps:wsp>
                    </wpg:wgp>
                  </a:graphicData>
                </a:graphic>
                <wp14:sizeRelH relativeFrom="margin">
                  <wp14:pctWidth>32000</wp14:pctWidth>
                </wp14:sizeRelH>
                <wp14:sizeRelV relativeFrom="margin">
                  <wp14:pctHeight>105000</wp14:pctHeight>
                </wp14:sizeRelV>
              </wp:anchor>
            </w:drawing>
          </mc:Choice>
          <mc:Fallback>
            <w:pict>
              <v:group w14:anchorId="53E74E5A" id="Group 14" o:spid="_x0000_s1030" style="position:absolute;margin-left:0;margin-top:0;width:161.3pt;height:718.2pt;z-index:251676672;mso-width-percent:320;mso-height-percent:1050;mso-left-percent:720;mso-top-percent:-25;mso-wrap-distance-left:14.4pt;mso-wrap-distance-right:14.4pt;mso-position-horizontal-relative:margin;mso-position-vertical-relative:margin;mso-width-percent:320;mso-height-percent:1050;mso-left-percent:720;mso-top-percent:-25;mso-width-relative:margin;mso-height-relative:mar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">
                <v:rect id="Rectangle 18" o:spid="_x0000_s1031" style="position:absolute;top:62980;width:20485;height:28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" fillcolor="#d1282e [3215]" stroked="f"/>
                <v:rect id="Rectangle 17" o:spid="_x0000_s1032" style="position:absolute;width:20485;height:6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" fillcolor="black [3213]" stroked="f"/>
                <v:shape id="Text Box 14" o:spid="_x0000_s1033" type="#_x0000_t202" style="position:absolute;left:1438;top:2157;width:16046;height:86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" filled="f" fillcolor="white [3212]" stroked="f">
                  <v:textbox>
                    <w:txbxContent>
                      <w:p w14:paraId="560D9E3C" w14:textId="325CECE8" w:rsidR="00A5718A" w:rsidRDefault="00A5718A">
                        <w:pPr>
                          <w:pStyle w:val="Subtitle"/>
                          <w:rPr>
                            <w:color w:val="C8C8B1" w:themeColor="background2"/>
                          </w:rPr>
                        </w:pPr>
                      </w:p>
                      <w:p w14:paraId="5143AF5F" w14:textId="77777777" w:rsidR="00500E87" w:rsidRDefault="00500E87" w:rsidP="00500E87">
                        <w:pPr>
                          <w:pStyle w:val="Subtitle"/>
                          <w:rPr>
                            <w:color w:val="C8C8B1" w:themeColor="background2"/>
                          </w:rPr>
                        </w:pPr>
                      </w:p>
                      <w:p w14:paraId="51FF82AF" w14:textId="77777777" w:rsidR="00500E87" w:rsidRDefault="00500E87" w:rsidP="00500E87">
                        <w:pPr>
                          <w:pStyle w:val="Subtitle"/>
                          <w:rPr>
                            <w:color w:val="C8C8B1" w:themeColor="background2"/>
                          </w:rPr>
                        </w:pPr>
                      </w:p>
                      <w:p w14:paraId="48784484" w14:textId="0690A57A" w:rsidR="00500E87" w:rsidRDefault="00500E87" w:rsidP="00500E87">
                        <w:pPr>
                          <w:pStyle w:val="Subtitle"/>
                          <w:rPr>
                            <w:color w:val="C8C8B1" w:themeColor="background2"/>
                          </w:rPr>
                        </w:pPr>
                        <w:r>
                          <w:rPr>
                            <w:noProof/>
                            <w:color w:val="FFFFFF" w:themeColor="background1"/>
                          </w:rPr>
                          <w:drawing>
                            <wp:inline distT="0" distB="0" distL="0" distR="0" wp14:anchorId="7628DD82" wp14:editId="42E4E9C0">
                              <wp:extent cx="1414780" cy="19329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extLst>
                                          <a:ext uri="{28A0092B-C50C-407E-A947-70E740481C1C}">
                                            <a14:useLocalDpi xmlns:a14="http://schemas.microsoft.com/office/drawing/2010/main" val="0"/>
                                          </a:ext>
                                        </a:extLst>
                                      </a:blip>
                                      <a:stretch>
                                        <a:fillRect/>
                                      </a:stretch>
                                    </pic:blipFill>
                                    <pic:spPr>
                                      <a:xfrm>
                                        <a:off x="0" y="0"/>
                                        <a:ext cx="1414780" cy="1932940"/>
                                      </a:xfrm>
                                      <a:prstGeom prst="rect">
                                        <a:avLst/>
                                      </a:prstGeom>
                                    </pic:spPr>
                                  </pic:pic>
                                </a:graphicData>
                              </a:graphic>
                            </wp:inline>
                          </w:drawing>
                        </w:r>
                      </w:p>
                      <w:p w14:paraId="39598C42" w14:textId="77777777" w:rsidR="00500E87" w:rsidRDefault="00500E87" w:rsidP="00500E87">
                        <w:pPr>
                          <w:pStyle w:val="Subtitle"/>
                          <w:rPr>
                            <w:color w:val="C8C8B1" w:themeColor="background2"/>
                          </w:rPr>
                        </w:pPr>
                      </w:p>
                      <w:p w14:paraId="672DFADE" w14:textId="65C9A262" w:rsidR="00500E87" w:rsidRDefault="00500E87" w:rsidP="00500E87">
                        <w:pPr>
                          <w:pStyle w:val="Subtitle"/>
                          <w:rPr>
                            <w:color w:val="C8C8B1" w:themeColor="background2"/>
                          </w:rPr>
                        </w:pPr>
                      </w:p>
                      <w:p w14:paraId="509D7EF3" w14:textId="77777777" w:rsidR="00500E87" w:rsidRDefault="00500E87" w:rsidP="00500E87">
                        <w:pPr>
                          <w:pStyle w:val="Subtitle"/>
                          <w:rPr>
                            <w:color w:val="C8C8B1" w:themeColor="background2"/>
                          </w:rPr>
                        </w:pPr>
                      </w:p>
                      <w:p w14:paraId="5F809549" w14:textId="77777777" w:rsidR="00500E87" w:rsidRDefault="00500E87" w:rsidP="00500E87">
                        <w:pPr>
                          <w:pStyle w:val="Subtitle"/>
                          <w:rPr>
                            <w:color w:val="C8C8B1" w:themeColor="background2"/>
                          </w:rPr>
                        </w:pPr>
                      </w:p>
                      <w:p w14:paraId="7B0BF6CE" w14:textId="77777777" w:rsidR="00500E87" w:rsidRDefault="00500E87" w:rsidP="00500E87">
                        <w:pPr>
                          <w:pStyle w:val="Subtitle"/>
                          <w:rPr>
                            <w:color w:val="C8C8B1" w:themeColor="background2"/>
                          </w:rPr>
                        </w:pPr>
                      </w:p>
                      <w:p w14:paraId="176C0CAC" w14:textId="031295DD" w:rsidR="00500E87" w:rsidRDefault="00500E87" w:rsidP="00500E87">
                        <w:pPr>
                          <w:pStyle w:val="Subtitle"/>
                          <w:rPr>
                            <w:color w:val="C8C8B1" w:themeColor="background2"/>
                          </w:rPr>
                        </w:pPr>
                        <w:r>
                          <w:rPr>
                            <w:color w:val="C8C8B1" w:themeColor="background2"/>
                          </w:rPr>
                          <w:t xml:space="preserve">crypto chain </w:t>
                        </w:r>
                        <w:proofErr w:type="gramStart"/>
                        <w:r>
                          <w:rPr>
                            <w:color w:val="C8C8B1" w:themeColor="background2"/>
                          </w:rPr>
                          <w:t>for  blocks</w:t>
                        </w:r>
                        <w:proofErr w:type="gramEnd"/>
                        <w:r>
                          <w:rPr>
                            <w:color w:val="C8C8B1" w:themeColor="background2"/>
                          </w:rPr>
                          <w:t xml:space="preserve"> of data</w:t>
                        </w:r>
                      </w:p>
                      <w:p w14:paraId="637C4115" w14:textId="5EA49B63" w:rsidR="00A5718A" w:rsidRDefault="00A5718A">
                        <w:pPr>
                          <w:spacing w:line="480" w:lineRule="auto"/>
                          <w:rPr>
                            <w:color w:val="FFFFFF" w:themeColor="background1"/>
                          </w:rPr>
                        </w:pPr>
                      </w:p>
                    </w:txbxContent>
                  </v:textbox>
                </v:shape>
                <w10:wrap type="square" anchorx="margin" anchory="margin"/>
              </v:group>
            </w:pict>
          </mc:Fallback>
        </mc:AlternateContent>
      </w:r>
    </w:p>
    <w:p w14:paraId="4EAF823E" w14:textId="42FDF4CC" w:rsidR="001161A6" w:rsidRDefault="00653835" w:rsidP="001161A6">
      <w:pPr>
        <w:shd w:val="clear" w:color="auto" w:fill="F7F9FA"/>
        <w:spacing w:before="240" w:after="240" w:line="240" w:lineRule="auto"/>
        <w:jc w:val="both"/>
        <w:rPr>
          <w:rFonts w:ascii="system-ui" w:eastAsia="Times New Roman" w:hAnsi="system-ui" w:cs="Times New Roman"/>
          <w:color w:val="000000"/>
          <w:sz w:val="21"/>
          <w:szCs w:val="21"/>
          <w:lang w:eastAsia="en-IN"/>
        </w:rPr>
      </w:pPr>
      <w:r w:rsidRPr="001161A6">
        <w:rPr>
          <w:rFonts w:ascii="system-ui" w:eastAsia="Times New Roman" w:hAnsi="system-ui" w:cs="Times New Roman"/>
          <w:b/>
          <w:bCs/>
          <w:color w:val="800000"/>
          <w:sz w:val="21"/>
          <w:szCs w:val="21"/>
          <w:lang w:eastAsia="en-IN"/>
        </w:rPr>
        <w:t>Sounds contradictory? -</w:t>
      </w:r>
      <w:r w:rsidR="001161A6">
        <w:rPr>
          <w:rFonts w:ascii="system-ui" w:eastAsia="Times New Roman" w:hAnsi="system-ui" w:cs="Times New Roman"/>
          <w:color w:val="000000"/>
          <w:sz w:val="21"/>
          <w:szCs w:val="21"/>
          <w:lang w:eastAsia="en-IN"/>
        </w:rPr>
        <w:t xml:space="preserve"> In essence yes. This disruptive technology is the culmination of the inherent human desire to break free from controlling regimes that throttle the true entrepreneurial spirit </w:t>
      </w:r>
      <w:r>
        <w:rPr>
          <w:rFonts w:ascii="system-ui" w:eastAsia="Times New Roman" w:hAnsi="system-ui" w:cs="Times New Roman"/>
          <w:color w:val="000000"/>
          <w:sz w:val="21"/>
          <w:szCs w:val="21"/>
          <w:lang w:eastAsia="en-IN"/>
        </w:rPr>
        <w:t>that drives</w:t>
      </w:r>
      <w:r w:rsidR="001161A6">
        <w:rPr>
          <w:rFonts w:ascii="system-ui" w:eastAsia="Times New Roman" w:hAnsi="system-ui" w:cs="Times New Roman"/>
          <w:color w:val="000000"/>
          <w:sz w:val="21"/>
          <w:szCs w:val="21"/>
          <w:lang w:eastAsia="en-IN"/>
        </w:rPr>
        <w:t xml:space="preserve"> the capitalist economy. We Indians have been born chained to a myriad of legislations that regulate every step </w:t>
      </w:r>
      <w:r w:rsidR="001701D8">
        <w:rPr>
          <w:rFonts w:ascii="system-ui" w:eastAsia="Times New Roman" w:hAnsi="system-ui" w:cs="Times New Roman"/>
          <w:color w:val="000000"/>
          <w:sz w:val="21"/>
          <w:szCs w:val="21"/>
          <w:lang w:eastAsia="en-IN"/>
        </w:rPr>
        <w:t>of progression</w:t>
      </w:r>
      <w:r w:rsidR="001161A6">
        <w:rPr>
          <w:rFonts w:ascii="system-ui" w:eastAsia="Times New Roman" w:hAnsi="system-ui" w:cs="Times New Roman"/>
          <w:color w:val="000000"/>
          <w:sz w:val="21"/>
          <w:szCs w:val="21"/>
          <w:lang w:eastAsia="en-IN"/>
        </w:rPr>
        <w:t xml:space="preserve"> of a business entity form its inception to its ultimate demise- is not </w:t>
      </w:r>
      <w:r w:rsidR="001701D8">
        <w:rPr>
          <w:rFonts w:ascii="system-ui" w:eastAsia="Times New Roman" w:hAnsi="system-ui" w:cs="Times New Roman"/>
          <w:color w:val="000000"/>
          <w:sz w:val="21"/>
          <w:szCs w:val="21"/>
          <w:lang w:eastAsia="en-IN"/>
        </w:rPr>
        <w:t>its</w:t>
      </w:r>
      <w:r w:rsidR="001161A6">
        <w:rPr>
          <w:rFonts w:ascii="system-ui" w:eastAsia="Times New Roman" w:hAnsi="system-ui" w:cs="Times New Roman"/>
          <w:color w:val="000000"/>
          <w:sz w:val="21"/>
          <w:szCs w:val="21"/>
          <w:lang w:eastAsia="en-IN"/>
        </w:rPr>
        <w:t xml:space="preserve"> </w:t>
      </w:r>
      <w:r w:rsidR="001701D8">
        <w:rPr>
          <w:rFonts w:ascii="system-ui" w:eastAsia="Times New Roman" w:hAnsi="system-ui" w:cs="Times New Roman"/>
          <w:color w:val="000000"/>
          <w:sz w:val="21"/>
          <w:szCs w:val="21"/>
          <w:lang w:eastAsia="en-IN"/>
        </w:rPr>
        <w:t>demise accelerated</w:t>
      </w:r>
      <w:r w:rsidR="001161A6">
        <w:rPr>
          <w:rFonts w:ascii="system-ui" w:eastAsia="Times New Roman" w:hAnsi="system-ui" w:cs="Times New Roman"/>
          <w:color w:val="000000"/>
          <w:sz w:val="21"/>
          <w:szCs w:val="21"/>
          <w:lang w:eastAsia="en-IN"/>
        </w:rPr>
        <w:t xml:space="preserve"> by the control regimes?  </w:t>
      </w:r>
    </w:p>
    <w:p w14:paraId="073FE9F3" w14:textId="56FE68A5" w:rsidR="00A5718A" w:rsidRDefault="001161A6" w:rsidP="001701D8">
      <w:pPr>
        <w:jc w:val="both"/>
        <w:rPr>
          <w:rFonts w:ascii="system-ui" w:eastAsia="Times New Roman" w:hAnsi="system-ui" w:cs="Times New Roman"/>
          <w:color w:val="000000"/>
          <w:sz w:val="21"/>
          <w:szCs w:val="21"/>
          <w:lang w:eastAsia="en-IN"/>
        </w:rPr>
      </w:pPr>
      <w:r>
        <w:rPr>
          <w:rFonts w:ascii="system-ui" w:eastAsia="Times New Roman" w:hAnsi="system-ui" w:cs="Times New Roman"/>
          <w:color w:val="000000"/>
          <w:sz w:val="21"/>
          <w:szCs w:val="21"/>
          <w:lang w:eastAsia="en-IN"/>
        </w:rPr>
        <w:t>As we traverse this journey together through the BLOCKS</w:t>
      </w:r>
      <w:r w:rsidR="001701D8">
        <w:rPr>
          <w:rFonts w:ascii="system-ui" w:eastAsia="Times New Roman" w:hAnsi="system-ui" w:cs="Times New Roman"/>
          <w:color w:val="000000"/>
          <w:sz w:val="21"/>
          <w:szCs w:val="21"/>
          <w:lang w:eastAsia="en-IN"/>
        </w:rPr>
        <w:t xml:space="preserve"> (the</w:t>
      </w:r>
      <w:r>
        <w:rPr>
          <w:rFonts w:ascii="system-ui" w:eastAsia="Times New Roman" w:hAnsi="system-ui" w:cs="Times New Roman"/>
          <w:color w:val="000000"/>
          <w:sz w:val="21"/>
          <w:szCs w:val="21"/>
          <w:lang w:eastAsia="en-IN"/>
        </w:rPr>
        <w:t xml:space="preserve"> building blocks) and </w:t>
      </w:r>
      <w:r w:rsidR="001701D8">
        <w:rPr>
          <w:rFonts w:ascii="system-ui" w:eastAsia="Times New Roman" w:hAnsi="system-ui" w:cs="Times New Roman"/>
          <w:color w:val="000000"/>
          <w:sz w:val="21"/>
          <w:szCs w:val="21"/>
          <w:lang w:eastAsia="en-IN"/>
        </w:rPr>
        <w:t>the CHAINS</w:t>
      </w:r>
      <w:r>
        <w:rPr>
          <w:rFonts w:ascii="system-ui" w:eastAsia="Times New Roman" w:hAnsi="system-ui" w:cs="Times New Roman"/>
          <w:color w:val="000000"/>
          <w:sz w:val="21"/>
          <w:szCs w:val="21"/>
          <w:lang w:eastAsia="en-IN"/>
        </w:rPr>
        <w:t xml:space="preserve"> that bind them, we will be able to </w:t>
      </w:r>
      <w:r w:rsidR="001701D8">
        <w:rPr>
          <w:rFonts w:ascii="system-ui" w:eastAsia="Times New Roman" w:hAnsi="system-ui" w:cs="Times New Roman"/>
          <w:color w:val="000000"/>
          <w:sz w:val="21"/>
          <w:szCs w:val="21"/>
          <w:lang w:eastAsia="en-IN"/>
        </w:rPr>
        <w:t>decipher what</w:t>
      </w:r>
      <w:r>
        <w:rPr>
          <w:rFonts w:ascii="system-ui" w:eastAsia="Times New Roman" w:hAnsi="system-ui" w:cs="Times New Roman"/>
          <w:color w:val="000000"/>
          <w:sz w:val="21"/>
          <w:szCs w:val="21"/>
          <w:lang w:eastAsia="en-IN"/>
        </w:rPr>
        <w:t xml:space="preserve"> these terms mean and how the technology can ultimately </w:t>
      </w:r>
      <w:r w:rsidR="001701D8">
        <w:rPr>
          <w:rFonts w:ascii="system-ui" w:eastAsia="Times New Roman" w:hAnsi="system-ui" w:cs="Times New Roman"/>
          <w:color w:val="000000"/>
          <w:sz w:val="21"/>
          <w:szCs w:val="21"/>
          <w:lang w:eastAsia="en-IN"/>
        </w:rPr>
        <w:t>free you</w:t>
      </w:r>
      <w:r>
        <w:rPr>
          <w:rFonts w:ascii="system-ui" w:eastAsia="Times New Roman" w:hAnsi="system-ui" w:cs="Times New Roman"/>
          <w:color w:val="000000"/>
          <w:sz w:val="21"/>
          <w:szCs w:val="21"/>
          <w:lang w:eastAsia="en-IN"/>
        </w:rPr>
        <w:t xml:space="preserve"> from the tyranny of the shackles that impede our progress. Though the technology of block chain appears bewildering to a lay man, my </w:t>
      </w:r>
      <w:r w:rsidR="001701D8">
        <w:rPr>
          <w:rFonts w:ascii="system-ui" w:eastAsia="Times New Roman" w:hAnsi="system-ui" w:cs="Times New Roman"/>
          <w:color w:val="000000"/>
          <w:sz w:val="21"/>
          <w:szCs w:val="21"/>
          <w:lang w:eastAsia="en-IN"/>
        </w:rPr>
        <w:t>endeavor</w:t>
      </w:r>
      <w:r>
        <w:rPr>
          <w:rFonts w:ascii="system-ui" w:eastAsia="Times New Roman" w:hAnsi="system-ui" w:cs="Times New Roman"/>
          <w:color w:val="000000"/>
          <w:sz w:val="21"/>
          <w:szCs w:val="21"/>
          <w:lang w:eastAsia="en-IN"/>
        </w:rPr>
        <w:t xml:space="preserve"> shall be to walk you through this fascinating journey in to a future technology.</w:t>
      </w:r>
    </w:p>
    <w:p w14:paraId="45E31C29" w14:textId="52F53BDC" w:rsidR="001161A6" w:rsidRPr="001161A6" w:rsidRDefault="001161A6" w:rsidP="001161A6">
      <w:pPr>
        <w:rPr>
          <w:rFonts w:ascii="system-ui" w:eastAsia="Times New Roman" w:hAnsi="system-ui" w:cs="Times New Roman"/>
          <w:color w:val="0000FF"/>
          <w:sz w:val="21"/>
          <w:szCs w:val="21"/>
          <w:lang w:eastAsia="en-IN"/>
        </w:rPr>
      </w:pPr>
      <w:r w:rsidRPr="001161A6">
        <w:rPr>
          <w:rFonts w:ascii="system-ui" w:eastAsia="Times New Roman" w:hAnsi="system-ui" w:cs="Times New Roman"/>
          <w:color w:val="0000FF"/>
          <w:sz w:val="21"/>
          <w:szCs w:val="21"/>
          <w:lang w:eastAsia="en-IN"/>
        </w:rPr>
        <w:t>Client server vs. Distributed computing</w:t>
      </w:r>
    </w:p>
    <w:p w14:paraId="45954E05" w14:textId="4A6373D0" w:rsidR="001161A6" w:rsidRDefault="001161A6" w:rsidP="001161A6">
      <w:pPr>
        <w:shd w:val="clear" w:color="auto" w:fill="F7F9FA"/>
        <w:spacing w:before="240" w:after="240" w:line="240" w:lineRule="auto"/>
        <w:jc w:val="both"/>
        <w:rPr>
          <w:rFonts w:ascii="system-ui" w:eastAsia="Times New Roman" w:hAnsi="system-ui" w:cs="Times New Roman"/>
          <w:color w:val="000000"/>
          <w:sz w:val="21"/>
          <w:szCs w:val="21"/>
          <w:lang w:eastAsia="en-IN"/>
        </w:rPr>
      </w:pPr>
      <w:r>
        <w:rPr>
          <w:rFonts w:ascii="system-ui" w:eastAsia="Times New Roman" w:hAnsi="system-ui" w:cs="Times New Roman"/>
          <w:color w:val="000000"/>
          <w:sz w:val="21"/>
          <w:szCs w:val="21"/>
          <w:lang w:eastAsia="en-IN"/>
        </w:rPr>
        <w:t>Before we begin our journey, it will be worth taking a pee</w:t>
      </w:r>
      <w:r w:rsidR="001701D8">
        <w:rPr>
          <w:rFonts w:ascii="system-ui" w:eastAsia="Times New Roman" w:hAnsi="system-ui" w:cs="Times New Roman"/>
          <w:color w:val="000000"/>
          <w:sz w:val="21"/>
          <w:szCs w:val="21"/>
          <w:lang w:eastAsia="en-IN"/>
        </w:rPr>
        <w:t>p</w:t>
      </w:r>
      <w:r>
        <w:rPr>
          <w:rFonts w:ascii="system-ui" w:eastAsia="Times New Roman" w:hAnsi="system-ui" w:cs="Times New Roman"/>
          <w:color w:val="000000"/>
          <w:sz w:val="21"/>
          <w:szCs w:val="21"/>
          <w:lang w:eastAsia="en-IN"/>
        </w:rPr>
        <w:t xml:space="preserve"> in to the </w:t>
      </w:r>
      <w:r w:rsidR="001701D8">
        <w:rPr>
          <w:rFonts w:ascii="system-ui" w:eastAsia="Times New Roman" w:hAnsi="system-ui" w:cs="Times New Roman"/>
          <w:color w:val="000000"/>
          <w:sz w:val="21"/>
          <w:szCs w:val="21"/>
          <w:lang w:eastAsia="en-IN"/>
        </w:rPr>
        <w:t>technological evolution</w:t>
      </w:r>
      <w:r>
        <w:rPr>
          <w:rFonts w:ascii="system-ui" w:eastAsia="Times New Roman" w:hAnsi="system-ui" w:cs="Times New Roman"/>
          <w:color w:val="000000"/>
          <w:sz w:val="21"/>
          <w:szCs w:val="21"/>
          <w:lang w:eastAsia="en-IN"/>
        </w:rPr>
        <w:t xml:space="preserve"> that fashioned </w:t>
      </w:r>
      <w:r w:rsidR="001701D8">
        <w:rPr>
          <w:rFonts w:ascii="system-ui" w:eastAsia="Times New Roman" w:hAnsi="system-ui" w:cs="Times New Roman"/>
          <w:color w:val="000000"/>
          <w:sz w:val="21"/>
          <w:szCs w:val="21"/>
          <w:lang w:eastAsia="en-IN"/>
        </w:rPr>
        <w:t>the client</w:t>
      </w:r>
      <w:r>
        <w:rPr>
          <w:rFonts w:ascii="system-ui" w:eastAsia="Times New Roman" w:hAnsi="system-ui" w:cs="Times New Roman"/>
          <w:color w:val="000000"/>
          <w:sz w:val="21"/>
          <w:szCs w:val="21"/>
          <w:lang w:eastAsia="en-IN"/>
        </w:rPr>
        <w:t xml:space="preserve">- server </w:t>
      </w:r>
      <w:r w:rsidR="00653835">
        <w:rPr>
          <w:rFonts w:ascii="system-ui" w:eastAsia="Times New Roman" w:hAnsi="system-ui" w:cs="Times New Roman"/>
          <w:color w:val="000000"/>
          <w:sz w:val="21"/>
          <w:szCs w:val="21"/>
          <w:lang w:eastAsia="en-IN"/>
        </w:rPr>
        <w:t xml:space="preserve">computing, </w:t>
      </w:r>
      <w:r>
        <w:rPr>
          <w:rFonts w:ascii="system-ui" w:eastAsia="Times New Roman" w:hAnsi="system-ui" w:cs="Times New Roman"/>
          <w:color w:val="000000"/>
          <w:sz w:val="21"/>
          <w:szCs w:val="21"/>
          <w:lang w:eastAsia="en-IN"/>
        </w:rPr>
        <w:t>that is the back bone of all data processing models that we encounter now.</w:t>
      </w:r>
    </w:p>
    <w:p w14:paraId="79233D27" w14:textId="48A5DBFF" w:rsidR="001161A6" w:rsidRDefault="001161A6" w:rsidP="001161A6">
      <w:pPr>
        <w:shd w:val="clear" w:color="auto" w:fill="F7F9FA"/>
        <w:spacing w:before="240" w:after="240" w:line="240" w:lineRule="auto"/>
        <w:jc w:val="both"/>
        <w:rPr>
          <w:rFonts w:ascii="system-ui" w:eastAsia="Times New Roman" w:hAnsi="system-ui" w:cs="Times New Roman"/>
          <w:color w:val="000000"/>
          <w:sz w:val="21"/>
          <w:szCs w:val="21"/>
          <w:lang w:eastAsia="en-IN"/>
        </w:rPr>
      </w:pPr>
      <w:r>
        <w:rPr>
          <w:rFonts w:ascii="system-ui" w:eastAsia="Times New Roman" w:hAnsi="system-ui" w:cs="Times New Roman"/>
          <w:color w:val="000000"/>
          <w:sz w:val="21"/>
          <w:szCs w:val="21"/>
          <w:lang w:eastAsia="en-IN"/>
        </w:rPr>
        <w:t xml:space="preserve">In the pre-PC and pre-Internet era, we had the </w:t>
      </w:r>
      <w:r w:rsidR="00653835">
        <w:rPr>
          <w:rFonts w:ascii="system-ui" w:eastAsia="Times New Roman" w:hAnsi="system-ui" w:cs="Times New Roman"/>
          <w:color w:val="000000"/>
          <w:sz w:val="21"/>
          <w:szCs w:val="21"/>
          <w:lang w:eastAsia="en-IN"/>
        </w:rPr>
        <w:t>C</w:t>
      </w:r>
      <w:r>
        <w:rPr>
          <w:rFonts w:ascii="system-ui" w:eastAsia="Times New Roman" w:hAnsi="system-ui" w:cs="Times New Roman"/>
          <w:color w:val="000000"/>
          <w:sz w:val="21"/>
          <w:szCs w:val="21"/>
          <w:lang w:eastAsia="en-IN"/>
        </w:rPr>
        <w:t xml:space="preserve">lient </w:t>
      </w:r>
      <w:r w:rsidR="00653835">
        <w:rPr>
          <w:rFonts w:ascii="system-ui" w:eastAsia="Times New Roman" w:hAnsi="system-ui" w:cs="Times New Roman"/>
          <w:color w:val="000000"/>
          <w:sz w:val="21"/>
          <w:szCs w:val="21"/>
          <w:lang w:eastAsia="en-IN"/>
        </w:rPr>
        <w:t>S</w:t>
      </w:r>
      <w:r>
        <w:rPr>
          <w:rFonts w:ascii="system-ui" w:eastAsia="Times New Roman" w:hAnsi="system-ui" w:cs="Times New Roman"/>
          <w:color w:val="000000"/>
          <w:sz w:val="21"/>
          <w:szCs w:val="21"/>
          <w:lang w:eastAsia="en-IN"/>
        </w:rPr>
        <w:t xml:space="preserve">erver </w:t>
      </w:r>
      <w:r w:rsidR="00145AF6">
        <w:rPr>
          <w:rFonts w:ascii="system-ui" w:eastAsia="Times New Roman" w:hAnsi="system-ui" w:cs="Times New Roman"/>
          <w:color w:val="000000"/>
          <w:sz w:val="21"/>
          <w:szCs w:val="21"/>
          <w:lang w:eastAsia="en-IN"/>
        </w:rPr>
        <w:t>computing, with</w:t>
      </w:r>
      <w:r>
        <w:rPr>
          <w:rFonts w:ascii="system-ui" w:eastAsia="Times New Roman" w:hAnsi="system-ui" w:cs="Times New Roman"/>
          <w:color w:val="000000"/>
          <w:sz w:val="21"/>
          <w:szCs w:val="21"/>
          <w:lang w:eastAsia="en-IN"/>
        </w:rPr>
        <w:t xml:space="preserve"> the data and the </w:t>
      </w:r>
      <w:r w:rsidR="001701D8">
        <w:rPr>
          <w:rFonts w:ascii="system-ui" w:eastAsia="Times New Roman" w:hAnsi="system-ui" w:cs="Times New Roman"/>
          <w:color w:val="000000"/>
          <w:sz w:val="21"/>
          <w:szCs w:val="21"/>
          <w:lang w:eastAsia="en-IN"/>
        </w:rPr>
        <w:t>programs</w:t>
      </w:r>
      <w:r>
        <w:rPr>
          <w:rFonts w:ascii="system-ui" w:eastAsia="Times New Roman" w:hAnsi="system-ui" w:cs="Times New Roman"/>
          <w:color w:val="000000"/>
          <w:sz w:val="21"/>
          <w:szCs w:val="21"/>
          <w:lang w:eastAsia="en-IN"/>
        </w:rPr>
        <w:t xml:space="preserve"> lying on a server like IBM Mainframes, connected </w:t>
      </w:r>
      <w:r w:rsidR="00145AF6">
        <w:rPr>
          <w:rFonts w:ascii="system-ui" w:eastAsia="Times New Roman" w:hAnsi="system-ui" w:cs="Times New Roman"/>
          <w:color w:val="000000"/>
          <w:sz w:val="21"/>
          <w:szCs w:val="21"/>
          <w:lang w:eastAsia="en-IN"/>
        </w:rPr>
        <w:t>to dumb</w:t>
      </w:r>
      <w:r>
        <w:rPr>
          <w:rFonts w:ascii="system-ui" w:eastAsia="Times New Roman" w:hAnsi="system-ui" w:cs="Times New Roman"/>
          <w:color w:val="000000"/>
          <w:sz w:val="21"/>
          <w:szCs w:val="21"/>
          <w:lang w:eastAsia="en-IN"/>
        </w:rPr>
        <w:t xml:space="preserve"> </w:t>
      </w:r>
      <w:r w:rsidR="00145AF6">
        <w:rPr>
          <w:rFonts w:ascii="system-ui" w:eastAsia="Times New Roman" w:hAnsi="system-ui" w:cs="Times New Roman"/>
          <w:color w:val="000000"/>
          <w:sz w:val="21"/>
          <w:szCs w:val="21"/>
          <w:lang w:eastAsia="en-IN"/>
        </w:rPr>
        <w:t>terminals.</w:t>
      </w:r>
      <w:r>
        <w:rPr>
          <w:rFonts w:ascii="system-ui" w:eastAsia="Times New Roman" w:hAnsi="system-ui" w:cs="Times New Roman"/>
          <w:color w:val="000000"/>
          <w:sz w:val="21"/>
          <w:szCs w:val="21"/>
          <w:lang w:eastAsia="en-IN"/>
        </w:rPr>
        <w:t xml:space="preserve">  The connection between the server and the client had been secured through physical </w:t>
      </w:r>
      <w:r w:rsidR="00145AF6">
        <w:rPr>
          <w:rFonts w:ascii="system-ui" w:eastAsia="Times New Roman" w:hAnsi="system-ui" w:cs="Times New Roman"/>
          <w:color w:val="000000"/>
          <w:sz w:val="21"/>
          <w:szCs w:val="21"/>
          <w:lang w:eastAsia="en-IN"/>
        </w:rPr>
        <w:t>cables.</w:t>
      </w:r>
      <w:r>
        <w:rPr>
          <w:rFonts w:ascii="system-ui" w:eastAsia="Times New Roman" w:hAnsi="system-ui" w:cs="Times New Roman"/>
          <w:color w:val="000000"/>
          <w:sz w:val="21"/>
          <w:szCs w:val="21"/>
          <w:lang w:eastAsia="en-IN"/>
        </w:rPr>
        <w:t xml:space="preserve"> In this model, both the data and the programs lay on the server and the client machines just served as console</w:t>
      </w:r>
      <w:r w:rsidR="00145AF6">
        <w:rPr>
          <w:rFonts w:ascii="system-ui" w:eastAsia="Times New Roman" w:hAnsi="system-ui" w:cs="Times New Roman"/>
          <w:color w:val="000000"/>
          <w:sz w:val="21"/>
          <w:szCs w:val="21"/>
          <w:lang w:eastAsia="en-IN"/>
        </w:rPr>
        <w:t>s</w:t>
      </w:r>
      <w:r>
        <w:rPr>
          <w:rFonts w:ascii="system-ui" w:eastAsia="Times New Roman" w:hAnsi="system-ui" w:cs="Times New Roman"/>
          <w:color w:val="000000"/>
          <w:sz w:val="21"/>
          <w:szCs w:val="21"/>
          <w:lang w:eastAsia="en-IN"/>
        </w:rPr>
        <w:t xml:space="preserve"> to input the data to the server and to receive the </w:t>
      </w:r>
      <w:proofErr w:type="gramStart"/>
      <w:r>
        <w:rPr>
          <w:rFonts w:ascii="system-ui" w:eastAsia="Times New Roman" w:hAnsi="system-ui" w:cs="Times New Roman"/>
          <w:color w:val="000000"/>
          <w:sz w:val="21"/>
          <w:szCs w:val="21"/>
          <w:lang w:eastAsia="en-IN"/>
        </w:rPr>
        <w:t>processed  result</w:t>
      </w:r>
      <w:proofErr w:type="gramEnd"/>
      <w:r>
        <w:rPr>
          <w:rFonts w:ascii="system-ui" w:eastAsia="Times New Roman" w:hAnsi="system-ui" w:cs="Times New Roman"/>
          <w:color w:val="000000"/>
          <w:sz w:val="21"/>
          <w:szCs w:val="21"/>
          <w:lang w:eastAsia="en-IN"/>
        </w:rPr>
        <w:t xml:space="preserve"> from the </w:t>
      </w:r>
      <w:r w:rsidR="001701D8">
        <w:rPr>
          <w:rFonts w:ascii="system-ui" w:eastAsia="Times New Roman" w:hAnsi="system-ui" w:cs="Times New Roman"/>
          <w:color w:val="000000"/>
          <w:sz w:val="21"/>
          <w:szCs w:val="21"/>
          <w:lang w:eastAsia="en-IN"/>
        </w:rPr>
        <w:t>server</w:t>
      </w:r>
    </w:p>
    <w:p w14:paraId="5E1109C7" w14:textId="671EEDD0" w:rsidR="001161A6" w:rsidRDefault="001161A6" w:rsidP="001161A6">
      <w:pPr>
        <w:shd w:val="clear" w:color="auto" w:fill="F7F9FA"/>
        <w:spacing w:before="240" w:after="240" w:line="240" w:lineRule="auto"/>
        <w:jc w:val="both"/>
        <w:rPr>
          <w:rFonts w:ascii="system-ui" w:eastAsia="Times New Roman" w:hAnsi="system-ui" w:cs="Times New Roman"/>
          <w:color w:val="000000"/>
          <w:sz w:val="21"/>
          <w:szCs w:val="21"/>
          <w:lang w:eastAsia="en-IN"/>
        </w:rPr>
      </w:pPr>
      <w:r>
        <w:rPr>
          <w:noProof/>
        </w:rPr>
        <w:drawing>
          <wp:inline distT="0" distB="0" distL="0" distR="0" wp14:anchorId="28963242" wp14:editId="2512E4D2">
            <wp:extent cx="2622038" cy="1146857"/>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6732" cy="1183901"/>
                    </a:xfrm>
                    <a:prstGeom prst="rect">
                      <a:avLst/>
                    </a:prstGeom>
                    <a:noFill/>
                    <a:ln>
                      <a:noFill/>
                    </a:ln>
                  </pic:spPr>
                </pic:pic>
              </a:graphicData>
            </a:graphic>
          </wp:inline>
        </w:drawing>
      </w:r>
    </w:p>
    <w:p w14:paraId="68C5BF09" w14:textId="77777777" w:rsidR="001161A6" w:rsidRPr="00644E13" w:rsidRDefault="001161A6" w:rsidP="001161A6">
      <w:pPr>
        <w:shd w:val="clear" w:color="auto" w:fill="F7F9FA"/>
        <w:spacing w:before="240" w:after="240" w:line="240" w:lineRule="auto"/>
        <w:jc w:val="both"/>
        <w:rPr>
          <w:rFonts w:ascii="system-ui" w:eastAsia="Times New Roman" w:hAnsi="system-ui" w:cs="Times New Roman"/>
          <w:color w:val="0000FF"/>
          <w:sz w:val="18"/>
          <w:szCs w:val="18"/>
          <w:lang w:eastAsia="en-IN"/>
        </w:rPr>
      </w:pPr>
      <w:r w:rsidRPr="00644E13">
        <w:rPr>
          <w:rFonts w:ascii="system-ui" w:eastAsia="Times New Roman" w:hAnsi="system-ui" w:cs="Times New Roman"/>
          <w:color w:val="0000FF"/>
          <w:sz w:val="18"/>
          <w:szCs w:val="18"/>
          <w:lang w:eastAsia="en-IN"/>
        </w:rPr>
        <w:t>Client server model- star topology</w:t>
      </w:r>
    </w:p>
    <w:p w14:paraId="1211DA73" w14:textId="77777777" w:rsidR="001161A6" w:rsidRDefault="001161A6" w:rsidP="001161A6">
      <w:pPr>
        <w:shd w:val="clear" w:color="auto" w:fill="F7F9FA"/>
        <w:spacing w:before="240" w:after="240" w:line="240" w:lineRule="auto"/>
        <w:jc w:val="both"/>
        <w:rPr>
          <w:rFonts w:ascii="system-ui" w:eastAsia="Times New Roman" w:hAnsi="system-ui" w:cs="Times New Roman"/>
          <w:color w:val="000000"/>
          <w:sz w:val="21"/>
          <w:szCs w:val="21"/>
          <w:lang w:eastAsia="en-IN"/>
        </w:rPr>
      </w:pPr>
    </w:p>
    <w:p w14:paraId="717C14F9" w14:textId="1DF5ACAA" w:rsidR="001161A6" w:rsidRDefault="001161A6" w:rsidP="001161A6">
      <w:pPr>
        <w:shd w:val="clear" w:color="auto" w:fill="F7F9FA"/>
        <w:spacing w:before="240" w:after="240" w:line="240" w:lineRule="auto"/>
        <w:jc w:val="both"/>
        <w:rPr>
          <w:rFonts w:ascii="system-ui" w:eastAsia="Times New Roman" w:hAnsi="system-ui" w:cs="Times New Roman"/>
          <w:color w:val="000000"/>
          <w:sz w:val="21"/>
          <w:szCs w:val="21"/>
          <w:lang w:eastAsia="en-IN"/>
        </w:rPr>
      </w:pPr>
      <w:r>
        <w:rPr>
          <w:rFonts w:ascii="system-ui" w:eastAsia="Times New Roman" w:hAnsi="system-ui" w:cs="Times New Roman"/>
          <w:color w:val="000000"/>
          <w:sz w:val="21"/>
          <w:szCs w:val="21"/>
          <w:lang w:eastAsia="en-IN"/>
        </w:rPr>
        <w:lastRenderedPageBreak/>
        <w:t xml:space="preserve">With the advent of the PCs </w:t>
      </w:r>
      <w:r w:rsidR="001701D8">
        <w:rPr>
          <w:rFonts w:ascii="system-ui" w:eastAsia="Times New Roman" w:hAnsi="system-ui" w:cs="Times New Roman"/>
          <w:color w:val="000000"/>
          <w:sz w:val="21"/>
          <w:szCs w:val="21"/>
          <w:lang w:eastAsia="en-IN"/>
        </w:rPr>
        <w:t>having</w:t>
      </w:r>
      <w:r>
        <w:rPr>
          <w:rFonts w:ascii="system-ui" w:eastAsia="Times New Roman" w:hAnsi="system-ui" w:cs="Times New Roman"/>
          <w:color w:val="000000"/>
          <w:sz w:val="21"/>
          <w:szCs w:val="21"/>
          <w:lang w:eastAsia="en-IN"/>
        </w:rPr>
        <w:t xml:space="preserve"> processing power, partial processing of data was done at the client and the server mainly functioned as a data server, providing the client with the data requested by it. To unwrap this technology, we can draw an analogy to our Tally Server in our office</w:t>
      </w:r>
      <w:r w:rsidR="00145AF6">
        <w:rPr>
          <w:rFonts w:ascii="system-ui" w:eastAsia="Times New Roman" w:hAnsi="system-ui" w:cs="Times New Roman"/>
          <w:color w:val="000000"/>
          <w:sz w:val="21"/>
          <w:szCs w:val="21"/>
          <w:lang w:eastAsia="en-IN"/>
        </w:rPr>
        <w:t>s</w:t>
      </w:r>
      <w:r>
        <w:rPr>
          <w:rFonts w:ascii="system-ui" w:eastAsia="Times New Roman" w:hAnsi="system-ui" w:cs="Times New Roman"/>
          <w:color w:val="000000"/>
          <w:sz w:val="21"/>
          <w:szCs w:val="21"/>
          <w:lang w:eastAsia="en-IN"/>
        </w:rPr>
        <w:t xml:space="preserve"> where the data lies centrally, and the Tally client lying on each of our PC does the processing of the data.</w:t>
      </w:r>
    </w:p>
    <w:p w14:paraId="403D902A" w14:textId="4C571A98" w:rsidR="001161A6" w:rsidRDefault="001161A6" w:rsidP="001161A6">
      <w:pPr>
        <w:shd w:val="clear" w:color="auto" w:fill="F7F9FA"/>
        <w:spacing w:before="240" w:after="240" w:line="240" w:lineRule="auto"/>
        <w:jc w:val="both"/>
        <w:rPr>
          <w:rFonts w:ascii="system-ui" w:eastAsia="Times New Roman" w:hAnsi="system-ui" w:cs="Times New Roman"/>
          <w:color w:val="000000"/>
          <w:sz w:val="21"/>
          <w:szCs w:val="21"/>
          <w:lang w:eastAsia="en-IN"/>
        </w:rPr>
      </w:pPr>
      <w:r>
        <w:rPr>
          <w:rFonts w:ascii="system-ui" w:eastAsia="Times New Roman" w:hAnsi="system-ui" w:cs="Times New Roman"/>
          <w:color w:val="000000"/>
          <w:sz w:val="21"/>
          <w:szCs w:val="21"/>
          <w:lang w:eastAsia="en-IN"/>
        </w:rPr>
        <w:t xml:space="preserve">The birth of the internet revolutionized the way data was transmitted across the globe and this expanded the client server computing model to encompass specialized remote servers like Data servers, </w:t>
      </w:r>
      <w:r w:rsidR="00145AF6">
        <w:rPr>
          <w:rFonts w:ascii="system-ui" w:eastAsia="Times New Roman" w:hAnsi="system-ui" w:cs="Times New Roman"/>
          <w:color w:val="000000"/>
          <w:sz w:val="21"/>
          <w:szCs w:val="21"/>
          <w:lang w:eastAsia="en-IN"/>
        </w:rPr>
        <w:t xml:space="preserve">File Servers, </w:t>
      </w:r>
      <w:r>
        <w:rPr>
          <w:rFonts w:ascii="system-ui" w:eastAsia="Times New Roman" w:hAnsi="system-ui" w:cs="Times New Roman"/>
          <w:color w:val="000000"/>
          <w:sz w:val="21"/>
          <w:szCs w:val="21"/>
          <w:lang w:eastAsia="en-IN"/>
        </w:rPr>
        <w:t xml:space="preserve">Mail </w:t>
      </w:r>
      <w:proofErr w:type="gramStart"/>
      <w:r>
        <w:rPr>
          <w:rFonts w:ascii="system-ui" w:eastAsia="Times New Roman" w:hAnsi="system-ui" w:cs="Times New Roman"/>
          <w:color w:val="000000"/>
          <w:sz w:val="21"/>
          <w:szCs w:val="21"/>
          <w:lang w:eastAsia="en-IN"/>
        </w:rPr>
        <w:t>servers ,</w:t>
      </w:r>
      <w:proofErr w:type="gramEnd"/>
      <w:r>
        <w:rPr>
          <w:rFonts w:ascii="system-ui" w:eastAsia="Times New Roman" w:hAnsi="system-ui" w:cs="Times New Roman"/>
          <w:color w:val="000000"/>
          <w:sz w:val="21"/>
          <w:szCs w:val="21"/>
          <w:lang w:eastAsia="en-IN"/>
        </w:rPr>
        <w:t xml:space="preserve"> Data </w:t>
      </w:r>
      <w:r w:rsidR="00145AF6">
        <w:rPr>
          <w:rFonts w:ascii="system-ui" w:eastAsia="Times New Roman" w:hAnsi="system-ui" w:cs="Times New Roman"/>
          <w:color w:val="000000"/>
          <w:sz w:val="21"/>
          <w:szCs w:val="21"/>
          <w:lang w:eastAsia="en-IN"/>
        </w:rPr>
        <w:t>B</w:t>
      </w:r>
      <w:r>
        <w:rPr>
          <w:rFonts w:ascii="system-ui" w:eastAsia="Times New Roman" w:hAnsi="system-ui" w:cs="Times New Roman"/>
          <w:color w:val="000000"/>
          <w:sz w:val="21"/>
          <w:szCs w:val="21"/>
          <w:lang w:eastAsia="en-IN"/>
        </w:rPr>
        <w:t>ase servers and a host of other services. In these paradigms, the servers merely act as machines for storing and delivering the data needed by the client machines. This also marks a phase where we are freed from the wires that entangled us.</w:t>
      </w:r>
    </w:p>
    <w:p w14:paraId="14D070E7" w14:textId="0A92DBC9" w:rsidR="001161A6" w:rsidRDefault="001161A6" w:rsidP="001161A6">
      <w:pPr>
        <w:shd w:val="clear" w:color="auto" w:fill="F7F9FA"/>
        <w:spacing w:before="240" w:after="240" w:line="240" w:lineRule="auto"/>
        <w:jc w:val="both"/>
        <w:rPr>
          <w:rFonts w:ascii="system-ui" w:eastAsia="Times New Roman" w:hAnsi="system-ui" w:cs="Times New Roman"/>
          <w:color w:val="000000"/>
          <w:sz w:val="21"/>
          <w:szCs w:val="21"/>
          <w:lang w:eastAsia="en-IN"/>
        </w:rPr>
      </w:pPr>
      <w:r>
        <w:rPr>
          <w:rFonts w:ascii="system-ui" w:eastAsia="Times New Roman" w:hAnsi="system-ui" w:cs="Times New Roman"/>
          <w:color w:val="000000"/>
          <w:sz w:val="21"/>
          <w:szCs w:val="21"/>
          <w:lang w:eastAsia="en-IN"/>
        </w:rPr>
        <w:t>In all these models, the data was centralized in the server and security of data</w:t>
      </w:r>
      <w:r w:rsidRPr="00D52BDF">
        <w:rPr>
          <w:rFonts w:ascii="system-ui" w:eastAsia="Times New Roman" w:hAnsi="system-ui" w:cs="Times New Roman"/>
          <w:color w:val="000000"/>
          <w:sz w:val="21"/>
          <w:szCs w:val="21"/>
          <w:lang w:eastAsia="en-IN"/>
        </w:rPr>
        <w:t xml:space="preserve"> </w:t>
      </w:r>
      <w:r w:rsidR="00865A39">
        <w:rPr>
          <w:rFonts w:ascii="system-ui" w:eastAsia="Times New Roman" w:hAnsi="system-ui" w:cs="Times New Roman"/>
          <w:color w:val="000000"/>
          <w:sz w:val="21"/>
          <w:szCs w:val="21"/>
          <w:lang w:eastAsia="en-IN"/>
        </w:rPr>
        <w:t>faced a</w:t>
      </w:r>
      <w:r>
        <w:rPr>
          <w:rFonts w:ascii="system-ui" w:eastAsia="Times New Roman" w:hAnsi="system-ui" w:cs="Times New Roman"/>
          <w:color w:val="000000"/>
          <w:sz w:val="21"/>
          <w:szCs w:val="21"/>
          <w:lang w:eastAsia="en-IN"/>
        </w:rPr>
        <w:t xml:space="preserve"> major threat. Theoretically, there was no assurance of the security or secrecy of the </w:t>
      </w:r>
      <w:r w:rsidR="00865A39">
        <w:rPr>
          <w:rFonts w:ascii="system-ui" w:eastAsia="Times New Roman" w:hAnsi="system-ui" w:cs="Times New Roman"/>
          <w:color w:val="000000"/>
          <w:sz w:val="21"/>
          <w:szCs w:val="21"/>
          <w:lang w:eastAsia="en-IN"/>
        </w:rPr>
        <w:t>data, more</w:t>
      </w:r>
      <w:r>
        <w:rPr>
          <w:rFonts w:ascii="system-ui" w:eastAsia="Times New Roman" w:hAnsi="system-ui" w:cs="Times New Roman"/>
          <w:color w:val="000000"/>
          <w:sz w:val="21"/>
          <w:szCs w:val="21"/>
          <w:lang w:eastAsia="en-IN"/>
        </w:rPr>
        <w:t xml:space="preserve"> so in the case of sensitive data like data of banks etc. This centralized data</w:t>
      </w:r>
      <w:r w:rsidR="00145AF6">
        <w:rPr>
          <w:rFonts w:ascii="system-ui" w:eastAsia="Times New Roman" w:hAnsi="system-ui" w:cs="Times New Roman"/>
          <w:color w:val="000000"/>
          <w:sz w:val="21"/>
          <w:szCs w:val="21"/>
          <w:lang w:eastAsia="en-IN"/>
        </w:rPr>
        <w:t xml:space="preserve">  storage</w:t>
      </w:r>
      <w:r>
        <w:rPr>
          <w:rFonts w:ascii="system-ui" w:eastAsia="Times New Roman" w:hAnsi="system-ui" w:cs="Times New Roman"/>
          <w:color w:val="000000"/>
          <w:sz w:val="21"/>
          <w:szCs w:val="21"/>
          <w:lang w:eastAsia="en-IN"/>
        </w:rPr>
        <w:t xml:space="preserve"> also favored control regimes so that it is easier for them to implement regulations and ensure compliance</w:t>
      </w:r>
      <w:r w:rsidR="00145AF6">
        <w:rPr>
          <w:rFonts w:ascii="system-ui" w:eastAsia="Times New Roman" w:hAnsi="system-ui" w:cs="Times New Roman"/>
          <w:color w:val="000000"/>
          <w:sz w:val="21"/>
          <w:szCs w:val="21"/>
          <w:lang w:eastAsia="en-IN"/>
        </w:rPr>
        <w:t>.</w:t>
      </w:r>
    </w:p>
    <w:p w14:paraId="0EDBC2BA" w14:textId="2E4B1121" w:rsidR="00865A39" w:rsidRDefault="00865A39" w:rsidP="00865A39">
      <w:pPr>
        <w:shd w:val="clear" w:color="auto" w:fill="F7F9FA"/>
        <w:spacing w:before="240" w:after="240" w:line="240" w:lineRule="auto"/>
        <w:jc w:val="both"/>
        <w:rPr>
          <w:rFonts w:ascii="system-ui" w:eastAsia="Times New Roman" w:hAnsi="system-ui" w:cs="Times New Roman"/>
          <w:color w:val="000000"/>
          <w:sz w:val="21"/>
          <w:szCs w:val="21"/>
          <w:lang w:eastAsia="en-IN"/>
        </w:rPr>
      </w:pPr>
      <w:r>
        <w:rPr>
          <w:rFonts w:ascii="system-ui" w:eastAsia="Times New Roman" w:hAnsi="system-ui" w:cs="Times New Roman"/>
          <w:color w:val="000000"/>
          <w:sz w:val="21"/>
          <w:szCs w:val="21"/>
          <w:lang w:eastAsia="en-IN"/>
        </w:rPr>
        <w:t xml:space="preserve">The Block Chain Technology is a distributed frame work or otherwise known as peer- to- peer(P2P) network where there is no centralized server storing the data. Each computer, called a node, is a peer to other computers in the network and each computer has all the data </w:t>
      </w:r>
      <w:r w:rsidR="001A3F48">
        <w:rPr>
          <w:rFonts w:ascii="system-ui" w:eastAsia="Times New Roman" w:hAnsi="system-ui" w:cs="Times New Roman"/>
          <w:color w:val="000000"/>
          <w:sz w:val="21"/>
          <w:szCs w:val="21"/>
          <w:lang w:eastAsia="en-IN"/>
        </w:rPr>
        <w:t>of the Data Base, stored</w:t>
      </w:r>
      <w:r>
        <w:rPr>
          <w:rFonts w:ascii="system-ui" w:eastAsia="Times New Roman" w:hAnsi="system-ui" w:cs="Times New Roman"/>
          <w:color w:val="000000"/>
          <w:sz w:val="21"/>
          <w:szCs w:val="21"/>
          <w:lang w:eastAsia="en-IN"/>
        </w:rPr>
        <w:t xml:space="preserve"> in it. You may notice that each     node is connected to ever other node. Sounds like freedom from the central control? We will explore this more together, in the in the coming discussions.</w:t>
      </w:r>
    </w:p>
    <w:p w14:paraId="6C62BDC4" w14:textId="6B83655F" w:rsidR="001161A6" w:rsidRDefault="00865A39" w:rsidP="001161A6">
      <w:r>
        <w:rPr>
          <w:noProof/>
        </w:rPr>
        <w:drawing>
          <wp:inline distT="0" distB="0" distL="0" distR="0" wp14:anchorId="30FA7B5E" wp14:editId="145B8404">
            <wp:extent cx="2433303" cy="118586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2073" cy="1219378"/>
                    </a:xfrm>
                    <a:prstGeom prst="rect">
                      <a:avLst/>
                    </a:prstGeom>
                    <a:noFill/>
                    <a:ln>
                      <a:noFill/>
                    </a:ln>
                  </pic:spPr>
                </pic:pic>
              </a:graphicData>
            </a:graphic>
          </wp:inline>
        </w:drawing>
      </w:r>
    </w:p>
    <w:p w14:paraId="0E727DDB" w14:textId="77777777" w:rsidR="00865A39" w:rsidRPr="00644E13" w:rsidRDefault="00865A39" w:rsidP="00865A39">
      <w:pPr>
        <w:shd w:val="clear" w:color="auto" w:fill="F7F9FA"/>
        <w:spacing w:before="240" w:after="240" w:line="240" w:lineRule="auto"/>
        <w:jc w:val="both"/>
        <w:rPr>
          <w:rFonts w:ascii="system-ui" w:eastAsia="Times New Roman" w:hAnsi="system-ui" w:cs="Times New Roman"/>
          <w:color w:val="0000FF"/>
          <w:sz w:val="18"/>
          <w:szCs w:val="18"/>
          <w:lang w:eastAsia="en-IN"/>
        </w:rPr>
      </w:pPr>
      <w:r w:rsidRPr="00644E13">
        <w:rPr>
          <w:rFonts w:ascii="system-ui" w:eastAsia="Times New Roman" w:hAnsi="system-ui" w:cs="Times New Roman"/>
          <w:color w:val="0000FF"/>
          <w:sz w:val="18"/>
          <w:szCs w:val="18"/>
          <w:lang w:eastAsia="en-IN"/>
        </w:rPr>
        <w:t>P2P network- mesh topology</w:t>
      </w:r>
    </w:p>
    <w:p w14:paraId="5952FEBE" w14:textId="4E89DE55" w:rsidR="00865A39" w:rsidRDefault="00865A39" w:rsidP="00865A39">
      <w:pPr>
        <w:shd w:val="clear" w:color="auto" w:fill="F7F9FA"/>
        <w:spacing w:before="240" w:after="240" w:line="240" w:lineRule="auto"/>
        <w:jc w:val="both"/>
        <w:rPr>
          <w:rFonts w:ascii="system-ui" w:eastAsia="Times New Roman" w:hAnsi="system-ui" w:cs="Times New Roman"/>
          <w:color w:val="000000"/>
          <w:sz w:val="21"/>
          <w:szCs w:val="21"/>
          <w:lang w:eastAsia="en-IN"/>
        </w:rPr>
      </w:pPr>
      <w:r>
        <w:rPr>
          <w:rFonts w:ascii="system-ui" w:eastAsia="Times New Roman" w:hAnsi="system-ui" w:cs="Times New Roman"/>
          <w:color w:val="000000"/>
          <w:sz w:val="21"/>
          <w:szCs w:val="21"/>
          <w:lang w:eastAsia="en-IN"/>
        </w:rPr>
        <w:t>If I have been able to whet your curiosity, stay glued for more!</w:t>
      </w:r>
    </w:p>
    <w:p w14:paraId="2AD4D4D7" w14:textId="77777777" w:rsidR="00865A39" w:rsidRDefault="00865A39" w:rsidP="001161A6"/>
    <w:sectPr w:rsidR="00865A39">
      <w:footerReference w:type="default" r:id="rId11"/>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14EF8" w14:textId="77777777" w:rsidR="00813091" w:rsidRDefault="00813091">
      <w:pPr>
        <w:spacing w:after="0" w:line="240" w:lineRule="auto"/>
      </w:pPr>
      <w:r>
        <w:separator/>
      </w:r>
    </w:p>
  </w:endnote>
  <w:endnote w:type="continuationSeparator" w:id="0">
    <w:p w14:paraId="7AB81AC8" w14:textId="77777777" w:rsidR="00813091" w:rsidRDefault="0081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15B7D" w14:textId="77777777" w:rsidR="00A5718A" w:rsidRDefault="00DB1796">
    <w:pPr>
      <w:pStyle w:val="Footer"/>
    </w:pPr>
    <w:r>
      <w:rPr>
        <w:noProof/>
        <w:lang w:eastAsia="ja-JP"/>
      </w:rPr>
      <mc:AlternateContent>
        <mc:Choice Requires="wps">
          <w:drawing>
            <wp:anchor distT="0" distB="0" distL="114300" distR="114300" simplePos="0" relativeHeight="251667456" behindDoc="0" locked="0" layoutInCell="1" allowOverlap="1" wp14:anchorId="23FD949F" wp14:editId="523B5068">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1311C" w14:textId="77777777" w:rsidR="00A5718A" w:rsidRDefault="00A5718A">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w14:anchorId="23FD949F" id="_x0000_t202" coordsize="21600,21600" o:spt="202" path="m,l,21600r21600,l21600,xe">
              <v:stroke joinstyle="miter"/>
              <v:path gradientshapeok="t" o:connecttype="rect"/>
            </v:shapetype>
            <v:shape id="Text Box 5" o:spid="_x0000_s1034"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" filled="f" stroked="f">
              <v:textbox style="mso-fit-shape-to-text:t" inset=",0,,0">
                <w:txbxContent>
                  <w:p w14:paraId="60D1311C" w14:textId="77777777" w:rsidR="00A5718A" w:rsidRDefault="00A5718A">
                    <w:pPr>
                      <w:pStyle w:val="NoSpacing"/>
                    </w:pPr>
                  </w:p>
                </w:txbxContent>
              </v:textbox>
              <w10:wrap anchorx="margin" anchory="margin"/>
            </v:shape>
          </w:pict>
        </mc:Fallback>
      </mc:AlternateContent>
    </w:r>
    <w:r>
      <w:rPr>
        <w:noProof/>
        <w:lang w:eastAsia="ja-JP"/>
      </w:rPr>
      <mc:AlternateContent>
        <mc:Choice Requires="wps">
          <w:drawing>
            <wp:anchor distT="0" distB="0" distL="114300" distR="114300" simplePos="0" relativeHeight="251668480" behindDoc="0" locked="0" layoutInCell="1" allowOverlap="1" wp14:anchorId="48889769" wp14:editId="3B256F69">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8851265</wp:posOffset>
                  </wp:positionV>
                </mc:Fallback>
              </mc:AlternateContent>
              <wp:extent cx="457200" cy="685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EBE9A" w14:textId="77777777" w:rsidR="00A5718A" w:rsidRDefault="00DB1796">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Pr>
                              <w:b/>
                              <w:bCs/>
                              <w:noProof/>
                              <w:color w:val="000000" w:themeColor="text1"/>
                              <w:sz w:val="44"/>
                            </w:rPr>
                            <w:t>1</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89769" id="Text Box 6" o:spid="_x0000_s1035"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" filled="f" stroked="f">
              <v:textbox style="layout-flow:vertical">
                <w:txbxContent>
                  <w:p w14:paraId="7ECEBE9A" w14:textId="77777777" w:rsidR="00A5718A" w:rsidRDefault="00DB1796">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Pr>
                        <w:b/>
                        <w:bCs/>
                        <w:noProof/>
                        <w:color w:val="000000" w:themeColor="text1"/>
                        <w:sz w:val="44"/>
                      </w:rPr>
                      <w:t>1</w:t>
                    </w:r>
                    <w:r>
                      <w:rPr>
                        <w:b/>
                        <w:bCs/>
                        <w:color w:val="000000" w:themeColor="text1"/>
                        <w:sz w:val="44"/>
                      </w:rPr>
                      <w:fldChar w:fldCharType="end"/>
                    </w:r>
                  </w:p>
                </w:txbxContent>
              </v:textbox>
              <w10:wrap anchorx="margin" anchory="margin"/>
            </v:shape>
          </w:pict>
        </mc:Fallback>
      </mc:AlternateContent>
    </w:r>
    <w:r>
      <w:rPr>
        <w:noProof/>
        <w:lang w:eastAsia="ja-JP"/>
      </w:rPr>
      <mc:AlternateContent>
        <mc:Choice Requires="wps">
          <w:drawing>
            <wp:anchor distT="0" distB="0" distL="114300" distR="114300" simplePos="0" relativeHeight="251664384" behindDoc="0" locked="0" layoutInCell="1" allowOverlap="1" wp14:anchorId="262FE7F0" wp14:editId="16E19F08">
              <wp:simplePos x="0" y="0"/>
              <wp:positionH relativeFrom="margin">
                <wp:align>center</wp:align>
              </wp:positionH>
              <wp:positionV relativeFrom="margin">
                <wp:align>center</wp:align>
              </wp:positionV>
              <wp:extent cx="6848475" cy="9114790"/>
              <wp:effectExtent l="0" t="0" r="635"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0BCF9864" id="Rectangle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" filled="f" strokecolor="black [3213]">
              <w10:wrap anchorx="margin" anchory="margin"/>
            </v:rect>
          </w:pict>
        </mc:Fallback>
      </mc:AlternateContent>
    </w:r>
    <w:r>
      <w:rPr>
        <w:noProof/>
        <w:lang w:eastAsia="ja-JP"/>
      </w:rPr>
      <mc:AlternateContent>
        <mc:Choice Requires="wps">
          <w:drawing>
            <wp:anchor distT="0" distB="0" distL="114300" distR="114300" simplePos="0" relativeHeight="251665408" behindDoc="0" locked="0" layoutInCell="1" allowOverlap="1" wp14:anchorId="689EBC43" wp14:editId="2CA945AF">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3A771FE0" id="Rectangle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" fillcolor="black [3213]" stroked="f">
              <w10:wrap anchorx="margin" anchory="margin"/>
            </v:rect>
          </w:pict>
        </mc:Fallback>
      </mc:AlternateContent>
    </w:r>
    <w:r>
      <w:rPr>
        <w:noProof/>
        <w:lang w:eastAsia="ja-JP"/>
      </w:rPr>
      <mc:AlternateContent>
        <mc:Choice Requires="wps">
          <w:drawing>
            <wp:anchor distT="0" distB="0" distL="114300" distR="114300" simplePos="0" relativeHeight="251666432" behindDoc="0" locked="0" layoutInCell="1" allowOverlap="1" wp14:anchorId="74E32143" wp14:editId="48800D9C">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58576AFD" id="Rectangle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" fillcolor="#d1282e [3215]"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0053F" w14:textId="77777777" w:rsidR="00813091" w:rsidRDefault="00813091">
      <w:pPr>
        <w:spacing w:after="0" w:line="240" w:lineRule="auto"/>
      </w:pPr>
      <w:r>
        <w:separator/>
      </w:r>
    </w:p>
  </w:footnote>
  <w:footnote w:type="continuationSeparator" w:id="0">
    <w:p w14:paraId="47F13077" w14:textId="77777777" w:rsidR="00813091" w:rsidRDefault="008130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7E"/>
    <w:rsid w:val="000B4D60"/>
    <w:rsid w:val="001161A6"/>
    <w:rsid w:val="00145AF6"/>
    <w:rsid w:val="001701D8"/>
    <w:rsid w:val="001A3F48"/>
    <w:rsid w:val="003221E7"/>
    <w:rsid w:val="00351223"/>
    <w:rsid w:val="00500E87"/>
    <w:rsid w:val="00644E13"/>
    <w:rsid w:val="00653835"/>
    <w:rsid w:val="00813091"/>
    <w:rsid w:val="00865A39"/>
    <w:rsid w:val="009B5B7E"/>
    <w:rsid w:val="009F1158"/>
    <w:rsid w:val="00A11AD9"/>
    <w:rsid w:val="00A5718A"/>
    <w:rsid w:val="00DB1796"/>
    <w:rsid w:val="00EB05A3"/>
    <w:rsid w:val="00F5462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75D07"/>
  <w15:docId w15:val="{6B0E5874-E9EA-41DC-A16D-D9B35E98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unhideWhenUsed/>
    <w:qFormat/>
    <w:pPr>
      <w:spacing w:line="240" w:lineRule="auto"/>
    </w:pPr>
    <w:rPr>
      <w:bCs/>
      <w:caps/>
      <w:color w:val="7A7A7A"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7A7A7A" w:themeColor="accent1"/>
      <w:sz w:val="28"/>
    </w:rPr>
  </w:style>
  <w:style w:type="character" w:customStyle="1" w:styleId="QuoteChar">
    <w:name w:val="Quote Char"/>
    <w:basedOn w:val="DefaultParagraphFont"/>
    <w:link w:val="Quote"/>
    <w:uiPriority w:val="29"/>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Essential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1F56F10A084784AC32287EC4D25CF1"/>
        <w:category>
          <w:name w:val="General"/>
          <w:gallery w:val="placeholder"/>
        </w:category>
        <w:types>
          <w:type w:val="bbPlcHdr"/>
        </w:types>
        <w:behaviors>
          <w:behavior w:val="content"/>
        </w:behaviors>
        <w:guid w:val="{91451AF8-01FB-4984-878B-8A654002B625}"/>
      </w:docPartPr>
      <w:docPartBody>
        <w:p w:rsidR="00BA0301" w:rsidRDefault="005D5A75">
          <w:pPr>
            <w:pStyle w:val="031F56F10A084784AC32287EC4D25CF1"/>
          </w:pPr>
          <w:r>
            <w:t>[Type the document title]</w:t>
          </w:r>
        </w:p>
      </w:docPartBody>
    </w:docPart>
    <w:docPart>
      <w:docPartPr>
        <w:name w:val="43ED03EE400044D7B744365CE7F46B32"/>
        <w:category>
          <w:name w:val="General"/>
          <w:gallery w:val="placeholder"/>
        </w:category>
        <w:types>
          <w:type w:val="bbPlcHdr"/>
        </w:types>
        <w:behaviors>
          <w:behavior w:val="content"/>
        </w:behaviors>
        <w:guid w:val="{724B784A-6D79-4F29-965B-44C9475A0AB2}"/>
      </w:docPartPr>
      <w:docPartBody>
        <w:p w:rsidR="00BA0301" w:rsidRDefault="005D5A75">
          <w:pPr>
            <w:pStyle w:val="43ED03EE400044D7B744365CE7F46B32"/>
          </w:pPr>
          <w: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75"/>
    <w:rsid w:val="00293C43"/>
    <w:rsid w:val="00343DB6"/>
    <w:rsid w:val="005D5A75"/>
    <w:rsid w:val="00BA03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88" w:lineRule="auto"/>
      <w:outlineLvl w:val="0"/>
    </w:pPr>
    <w:rPr>
      <w:rFonts w:asciiTheme="majorHAnsi" w:eastAsiaTheme="majorEastAsia" w:hAnsiTheme="majorHAnsi" w:cstheme="majorBidi"/>
      <w:bCs/>
      <w:caps/>
      <w:color w:val="4472C4" w:themeColor="accent1"/>
      <w:sz w:val="28"/>
      <w:szCs w:val="28"/>
      <w:lang w:val="en-US" w:eastAsia="ja-JP"/>
    </w:rPr>
  </w:style>
  <w:style w:type="paragraph" w:styleId="Heading2">
    <w:name w:val="heading 2"/>
    <w:basedOn w:val="Normal"/>
    <w:next w:val="Normal"/>
    <w:link w:val="Heading2Char"/>
    <w:uiPriority w:val="9"/>
    <w:unhideWhenUsed/>
    <w:qFormat/>
    <w:pPr>
      <w:keepNext/>
      <w:keepLines/>
      <w:spacing w:before="200" w:after="0" w:line="288" w:lineRule="auto"/>
      <w:outlineLvl w:val="1"/>
    </w:pPr>
    <w:rPr>
      <w:rFonts w:asciiTheme="majorHAnsi" w:eastAsiaTheme="majorEastAsia" w:hAnsiTheme="majorHAnsi" w:cstheme="majorBidi"/>
      <w:b/>
      <w:bCs/>
      <w:color w:val="4472C4" w:themeColor="accent1"/>
      <w:sz w:val="26"/>
      <w:szCs w:val="26"/>
      <w:lang w:val="en-US" w:eastAsia="en-US"/>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44546A" w:themeColor="text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1F56F10A084784AC32287EC4D25CF1">
    <w:name w:val="031F56F10A084784AC32287EC4D25CF1"/>
  </w:style>
  <w:style w:type="paragraph" w:customStyle="1" w:styleId="43ED03EE400044D7B744365CE7F46B32">
    <w:name w:val="43ED03EE400044D7B744365CE7F46B32"/>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4472C4" w:themeColor="accent1"/>
      <w:sz w:val="28"/>
      <w:szCs w:val="28"/>
      <w:lang w:val="en-US"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lang w:val="en-US" w:eastAsia="en-US"/>
    </w:rPr>
  </w:style>
  <w:style w:type="character" w:customStyle="1" w:styleId="Heading3Char">
    <w:name w:val="Heading 3 Char"/>
    <w:basedOn w:val="DefaultParagraphFont"/>
    <w:link w:val="Heading3"/>
    <w:uiPriority w:val="9"/>
    <w:rPr>
      <w:rFonts w:eastAsiaTheme="majorEastAsia" w:cstheme="majorBidi"/>
      <w:b/>
      <w:bCs/>
      <w:caps/>
      <w:color w:val="44546A" w:themeColor="text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EssentialReport</Template>
  <TotalTime>12</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block chain- intuition</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chain- intuition</dc:title>
  <dc:subject>Block chain- freedom from chains?</dc:subject>
  <dc:creator>Dell</dc:creator>
  <cp:lastModifiedBy>Rajendrakumar Krishnapillai</cp:lastModifiedBy>
  <cp:revision>3</cp:revision>
  <dcterms:created xsi:type="dcterms:W3CDTF">2021-02-08T16:58:00Z</dcterms:created>
  <dcterms:modified xsi:type="dcterms:W3CDTF">2021-02-08T17:03:00Z</dcterms:modified>
</cp:coreProperties>
</file>